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34.262001pt;margin-top:75.018005pt;width:551.5pt;height:72.05pt;mso-position-horizontal-relative:page;mso-position-vertical-relative:page;z-index:-10408" coordorigin="685,1500" coordsize="11030,1441">
            <v:shape style="position:absolute;left:7278;top:1500;width:4437;height:1441" type="#_x0000_t75" stroked="false">
              <v:imagedata r:id="rId5" o:title=""/>
            </v:shape>
            <v:group style="position:absolute;left:685;top:1622;width:6831;height:852" coordorigin="685,1622" coordsize="6831,852">
              <v:shape style="position:absolute;left:685;top:1622;width:6831;height:852" coordorigin="685,1622" coordsize="6831,852" path="m685,2474l7516,2474,7516,1622,685,1622,685,2474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33.6119pt;margin-top:203.632507pt;width:420.8pt;height:19.150pt;mso-position-horizontal-relative:page;mso-position-vertical-relative:page;z-index:-10384" coordorigin="672,4073" coordsize="8416,383">
            <v:group style="position:absolute;left:9067;top:4084;width:2;height:361" coordorigin="9067,4084" coordsize="2,361">
              <v:shape style="position:absolute;left:9067;top:4084;width:2;height:361" coordorigin="9067,4084" coordsize="0,361" path="m9067,4084l9067,4444e" filled="false" stroked="true" strokeweight="1.107pt" strokecolor="#636363">
                <v:path arrowok="t"/>
              </v:shape>
            </v:group>
            <v:group style="position:absolute;left:683;top:4434;width:8394;height:2" coordorigin="683,4434" coordsize="8394,2">
              <v:shape style="position:absolute;left:683;top:4434;width:8394;height:2" coordorigin="683,4434" coordsize="8394,0" path="m683,4434l9077,4434e" filled="false" stroked="true" strokeweight="1.1082pt" strokecolor="#636363">
                <v:path arrowok="t"/>
              </v:shape>
            </v:group>
            <v:group style="position:absolute;left:703;top:4114;width:8354;height:2" coordorigin="703,4114" coordsize="8354,2">
              <v:shape style="position:absolute;left:703;top:4114;width:8354;height:2" coordorigin="703,4114" coordsize="8354,0" path="m703,4114l9057,4114e" filled="false" stroked="true" strokeweight="1.1083pt" strokecolor="#efefef">
                <v:path arrowok="t"/>
              </v:shape>
            </v:group>
            <v:group style="position:absolute;left:714;top:4104;width:2;height:321" coordorigin="714,4104" coordsize="2,321">
              <v:shape style="position:absolute;left:714;top:4104;width:2;height:321" coordorigin="714,4104" coordsize="0,321" path="m714,4104l714,4424e" filled="false" stroked="true" strokeweight="1.107pt" strokecolor="#efefef">
                <v:path arrowok="t"/>
              </v:shape>
            </v:group>
            <v:group style="position:absolute;left:9047;top:4104;width:2;height:321" coordorigin="9047,4104" coordsize="2,321">
              <v:shape style="position:absolute;left:9047;top:4104;width:2;height:321" coordorigin="9047,4104" coordsize="0,321" path="m9047,4104l9047,4424e" filled="false" stroked="true" strokeweight="1.107pt" strokecolor="#9f9f9f">
                <v:path arrowok="t"/>
              </v:shape>
            </v:group>
            <v:group style="position:absolute;left:703;top:4414;width:8354;height:2" coordorigin="703,4414" coordsize="8354,2">
              <v:shape style="position:absolute;left:703;top:4414;width:8354;height:2" coordorigin="703,4414" coordsize="8354,0" path="m703,4414l9057,4414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173pt;margin-top:63.176006pt;width:155.050pt;height:18pt;mso-position-horizontal-relative:page;mso-position-vertical-relative:page;z-index:-10360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Data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Management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Plan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269001pt;margin-top:84.276009pt;width:298.7pt;height:37.6pt;mso-position-horizontal-relative:page;mso-position-vertical-relative:page;z-index:-10336" type="#_x0000_t202" filled="false" stroked="false">
            <v:textbox inset="0,0,0,0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Okeanos</w:t>
                  </w:r>
                  <w:r>
                    <w:rPr>
                      <w:rFonts w:ascii="Calibri"/>
                      <w:spacing w:val="-8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Explorer</w:t>
                  </w:r>
                  <w:r>
                    <w:rPr>
                      <w:rFonts w:ascii="Calibri"/>
                      <w:spacing w:val="-8"/>
                      <w:sz w:val="32"/>
                    </w:rPr>
                    <w:t> </w:t>
                  </w:r>
                  <w:r>
                    <w:rPr>
                      <w:rFonts w:ascii="Calibri"/>
                      <w:spacing w:val="-2"/>
                      <w:sz w:val="32"/>
                    </w:rPr>
                    <w:t>(EX1705):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American</w:t>
                  </w:r>
                  <w:r>
                    <w:rPr>
                      <w:rFonts w:ascii="Calibri"/>
                      <w:spacing w:val="-7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Samoa,</w:t>
                  </w:r>
                  <w:r>
                    <w:rPr>
                      <w:rFonts w:ascii="Calibri"/>
                      <w:sz w:val="32"/>
                    </w:rPr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spacing w:val="-1"/>
                      <w:sz w:val="32"/>
                    </w:rPr>
                    <w:t>Kingman/Palmyra,</w:t>
                  </w:r>
                  <w:r>
                    <w:rPr>
                      <w:rFonts w:ascii="Calibri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Jarvis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(ROV</w:t>
                  </w:r>
                  <w:r>
                    <w:rPr>
                      <w:rFonts w:ascii="Calibri"/>
                      <w:spacing w:val="-6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&amp;</w:t>
                  </w:r>
                  <w:r>
                    <w:rPr>
                      <w:rFonts w:ascii="Calibri"/>
                      <w:spacing w:val="-6"/>
                      <w:sz w:val="32"/>
                    </w:rPr>
                    <w:t> </w:t>
                  </w:r>
                  <w:r>
                    <w:rPr>
                      <w:rFonts w:ascii="Calibri"/>
                      <w:spacing w:val="-1"/>
                      <w:sz w:val="32"/>
                    </w:rPr>
                    <w:t>Mapping)</w:t>
                  </w:r>
                  <w:r>
                    <w:rPr>
                      <w:rFonts w:ascii="Calibri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173pt;margin-top:134.788513pt;width:529.9pt;height:51.2pt;mso-position-horizontal-relative:page;mso-position-vertical-relative:page;z-index:-10312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z w:val="28"/>
                    </w:rPr>
                    <w:t>OER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Objectives</w:t>
                  </w:r>
                  <w:r>
                    <w:rPr>
                      <w:rFonts w:ascii="Calibri"/>
                      <w:sz w:val="28"/>
                    </w:rPr>
                  </w:r>
                </w:p>
                <w:p>
                  <w:pPr>
                    <w:spacing w:before="20"/>
                    <w:ind w:left="21" w:right="17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i/>
                      <w:spacing w:val="-1"/>
                      <w:sz w:val="28"/>
                    </w:rPr>
                    <w:t>To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ensure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that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management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standard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operating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procedures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are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completed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and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that</w:t>
                  </w:r>
                  <w:r>
                    <w:rPr>
                      <w:rFonts w:ascii="Calibri"/>
                      <w:i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the</w:t>
                  </w:r>
                  <w:r>
                    <w:rPr>
                      <w:rFonts w:ascii="Calibri"/>
                      <w:i/>
                      <w:spacing w:val="49"/>
                      <w:w w:val="99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data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are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publicly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accessible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within</w:t>
                  </w:r>
                  <w:r>
                    <w:rPr>
                      <w:rFonts w:ascii="Calibri"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60-90</w:t>
                  </w:r>
                  <w:r>
                    <w:rPr>
                      <w:rFonts w:ascii="Calibri"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days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of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z w:val="28"/>
                    </w:rPr>
                    <w:t>cruise</w:t>
                  </w:r>
                  <w:r>
                    <w:rPr>
                      <w:rFonts w:ascii="Calibri"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i/>
                      <w:spacing w:val="-1"/>
                      <w:sz w:val="28"/>
                    </w:rPr>
                    <w:t>end.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.269001pt;margin-top:188.404251pt;width:49.75pt;height:13pt;mso-position-horizontal-relative:page;mso-position-vertical-relative:page;z-index:-102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44536A"/>
                    </w:rPr>
                    <w:t>31-Mar-17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188.404251pt;width:31.75pt;height:13pt;mso-position-horizontal-relative:page;mso-position-vertical-relative:page;z-index:-102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1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54002pt;margin-top:227.314255pt;width:507.55pt;height:332.9pt;mso-position-horizontal-relative:page;mso-position-vertical-relative:page;z-index:-1024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line="244" w:lineRule="exact" w:before="0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Purpose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Project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(EX1705):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Kingman/Palmyra,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(ROV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Mapping)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Summary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description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collected.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46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 w:hAnsi="Calibri" w:cs="Calibri" w:eastAsia="Calibri"/>
                    </w:rPr>
                    <w:t>Operations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will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include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use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water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systems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(Kongsberg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EM302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4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50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EK60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split-beam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fisheries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sonars,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Knudsen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3260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chirp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sub-bottom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profiler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sonar,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Teledyne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Acoustic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Doppler</w:t>
                  </w:r>
                  <w:r>
                    <w:rPr>
                      <w:rFonts w:ascii="Calibri" w:hAnsi="Calibri" w:cs="Calibri" w:eastAsia="Calibri"/>
                      <w:spacing w:val="68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Current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Profilers),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XBT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Underway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CTD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casts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in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support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1"/>
                    </w:rPr>
                    <w:t>of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multibeam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sonar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mapping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operations,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OER’s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6000</w:t>
                  </w:r>
                  <w:r>
                    <w:rPr>
                      <w:rFonts w:ascii="Calibri" w:hAnsi="Calibri" w:cs="Calibri" w:eastAsia="Calibri"/>
                      <w:spacing w:val="24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m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two-body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ROV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Deep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Discoverer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8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Seirios,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and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the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ship’s</w:t>
                  </w:r>
                  <w:r>
                    <w:rPr>
                      <w:rFonts w:ascii="Calibri" w:hAnsi="Calibri" w:cs="Calibri" w:eastAsia="Calibri"/>
                      <w:spacing w:val="-5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high-bandwidth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satellite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connection</w:t>
                  </w:r>
                  <w:r>
                    <w:rPr>
                      <w:rFonts w:ascii="Calibri" w:hAnsi="Calibri" w:cs="Calibri" w:eastAsia="Calibri"/>
                      <w:spacing w:val="-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for</w:t>
                  </w:r>
                  <w:r>
                    <w:rPr>
                      <w:rFonts w:ascii="Calibri" w:hAnsi="Calibri" w:cs="Calibri" w:eastAsia="Calibri"/>
                      <w:spacing w:val="-6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continuous</w:t>
                  </w:r>
                  <w:r>
                    <w:rPr>
                      <w:rFonts w:ascii="Calibri" w:hAnsi="Calibri" w:cs="Calibri" w:eastAsia="Calibri"/>
                      <w:spacing w:val="32"/>
                      <w:w w:val="99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real-time</w:t>
                  </w:r>
                  <w:r>
                    <w:rPr>
                      <w:rFonts w:ascii="Calibri" w:hAnsi="Calibri" w:cs="Calibri" w:eastAsia="Calibri"/>
                      <w:spacing w:val="-17"/>
                    </w:rPr>
                    <w:t> </w:t>
                  </w:r>
                  <w:r>
                    <w:rPr>
                      <w:rFonts w:ascii="Calibri" w:hAnsi="Calibri" w:cs="Calibri" w:eastAsia="Calibri"/>
                      <w:spacing w:val="-1"/>
                    </w:rPr>
                    <w:t>ship-to-shore</w:t>
                  </w:r>
                  <w:r>
                    <w:rPr>
                      <w:rFonts w:ascii="Calibri" w:hAnsi="Calibri" w:cs="Calibri" w:eastAsia="Calibri"/>
                      <w:spacing w:val="-17"/>
                    </w:rPr>
                    <w:t> </w:t>
                  </w:r>
                  <w:r>
                    <w:rPr>
                      <w:rFonts w:ascii="Calibri" w:hAnsi="Calibri" w:cs="Calibri" w:eastAsia="Calibri"/>
                    </w:rPr>
                    <w:t>communications.</w:t>
                  </w:r>
                  <w:r>
                    <w:rPr>
                      <w:rFonts w:ascii="Calibri" w:hAnsi="Calibri" w:cs="Calibri" w:eastAsia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4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Keywords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phrases that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could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enable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users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find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Davisville,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mapping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survey,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multibeam,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backscatter,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multibeam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multi-beam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fleet,</w:t>
                  </w:r>
                  <w:r>
                    <w:rPr>
                      <w:rFonts w:ascii="Calibri"/>
                      <w:spacing w:val="38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okeanos,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R337,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Rhode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Island,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computing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system,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single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beam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sonar,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singlebeam</w:t>
                  </w:r>
                  <w:r>
                    <w:rPr>
                      <w:rFonts w:ascii="Calibri"/>
                      <w:spacing w:val="44"/>
                      <w:w w:val="9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single-beam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sonar,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sub-bottom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profile,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water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column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backscatter,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expedition,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explorer,</w:t>
                  </w:r>
                  <w:r>
                    <w:rPr>
                      <w:rFonts w:ascii="Calibri"/>
                      <w:spacing w:val="75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education,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noaa,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discovery,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education,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exploration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77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literacy,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ocean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OER,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science,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mission,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scientific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sea,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stewardship,</w:t>
                  </w:r>
                  <w:r>
                    <w:rPr>
                      <w:rFonts w:ascii="Calibri"/>
                      <w:spacing w:val="66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systematic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exploration,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technology,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transformational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undersea,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underwater,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oceans,</w:t>
                  </w:r>
                  <w:r>
                    <w:rPr>
                      <w:rFonts w:ascii="Calibri"/>
                      <w:spacing w:val="-10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50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Kingman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Reef,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Island,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Pago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Pago,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Hawaii,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Cook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Islands,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Kiribati,</w:t>
                  </w:r>
                  <w:r>
                    <w:rPr>
                      <w:rFonts w:ascii="Calibri"/>
                      <w:spacing w:val="-6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Remote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Islands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Marine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National</w:t>
                  </w:r>
                  <w:r>
                    <w:rPr>
                      <w:rFonts w:ascii="Calibri"/>
                      <w:spacing w:val="59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Monument,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PRIMNM,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Palmyra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Atoll,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CAPSTONE,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Prime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Crust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Zone,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Monuments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and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Sancuaries,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Central</w:t>
                  </w:r>
                  <w:r>
                    <w:rPr>
                      <w:rFonts w:ascii="Calibri"/>
                      <w:spacing w:val="64"/>
                      <w:w w:val="99"/>
                    </w:rPr>
                    <w:t> </w:t>
                  </w:r>
                  <w:r>
                    <w:rPr>
                      <w:rFonts w:ascii="Calibri"/>
                    </w:rPr>
                    <w:t>Pacific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Seamounts,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deep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sea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minerals,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telestream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143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 is </w:t>
                  </w:r>
                  <w:r>
                    <w:rPr>
                      <w:rFonts w:ascii="Calibri"/>
                      <w:b/>
                      <w:sz w:val="22"/>
                    </w:rPr>
                    <w:t>part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series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missions,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 the series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name?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Okeanos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ROV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Cruises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1"/>
                    </w:numPr>
                    <w:tabs>
                      <w:tab w:pos="424" w:val="left" w:leader="none"/>
                    </w:tabs>
                    <w:spacing w:before="89"/>
                    <w:ind w:left="423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temporal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coverage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9.870003pt;margin-top:568.31427pt;width:49.95pt;height:13pt;mso-position-horizontal-relative:page;mso-position-vertical-relative:page;z-index:-1021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4/27/2017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070007pt;margin-top:568.479004pt;width:12.5pt;height:14pt;mso-position-horizontal-relative:page;mso-position-vertical-relative:page;z-index:-1019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4"/>
                      <w:szCs w:val="24"/>
                    </w:rPr>
                  </w:pPr>
                  <w:r>
                    <w:rPr>
                      <w:rFonts w:ascii="Calibri"/>
                      <w:spacing w:val="1"/>
                      <w:sz w:val="24"/>
                    </w:rPr>
                    <w:t>to</w:t>
                  </w:r>
                  <w:r>
                    <w:rPr>
                      <w:rFonts w:ascii="Calibri"/>
                      <w:sz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779999pt;margin-top:568.31427pt;width:49.95pt;height:13pt;mso-position-horizontal-relative:page;mso-position-vertical-relative:page;z-index:-101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5/19/2017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568.964233pt;width:30.55pt;height:13pt;mso-position-horizontal-relative:page;mso-position-vertical-relative:page;z-index:-101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Dates: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07603pt;margin-top:586.224243pt;width:253.8pt;height:13pt;mso-position-horizontal-relative:page;mso-position-vertical-relative:page;z-index:-1012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1.6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geographic coverage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607.234253pt;width:102.7pt;height:34pt;mso-position-horizontal-relative:page;mso-position-vertical-relative:page;z-index:-100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Latitude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Longitude</w:t>
                  </w:r>
                  <w:r>
                    <w:rPr>
                      <w:rFonts w:ascii="Calibri"/>
                      <w:spacing w:val="-1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Boundaries: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7.259995pt;margin-top:607.354248pt;width:30.6pt;height:34pt;mso-position-horizontal-relative:page;mso-position-vertical-relative:page;z-index:-1007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86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14.28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-170.5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049301pt;margin-top:607.234253pt;width:11.45pt;height:34pt;mso-position-horizontal-relative:page;mso-position-vertical-relative:page;z-index:-1004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1.540009pt;margin-top:607.354248pt;width:27.25pt;height:34pt;mso-position-horizontal-relative:page;mso-position-vertical-relative:page;z-index:-1002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0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21.37</w:t>
                  </w:r>
                </w:p>
                <w:p>
                  <w:pPr>
                    <w:pStyle w:val="BodyText"/>
                    <w:spacing w:line="240" w:lineRule="auto" w:before="151"/>
                    <w:ind w:left="100" w:right="0"/>
                    <w:jc w:val="center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-154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649.264282pt;width:509.75pt;height:80.2pt;mso-position-horizontal-relative:page;mso-position-vertical-relative:page;z-index:-10000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1.7</w:t>
                  </w:r>
                  <w:r>
                    <w:rPr>
                      <w:rFonts w:ascii="Calibri"/>
                      <w:b/>
                      <w:spacing w:val="4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types will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you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creating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capturing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submitting for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/>
                    <w:t>Cruise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Cruise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Summary,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Plan,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Quick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Look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Report,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ADCP,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48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CTD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(raw),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Dive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Summaries,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EK60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Singlebeam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Cruise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Report,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HDCS,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Highlight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Video,</w:t>
                  </w:r>
                  <w:r>
                    <w:rPr>
                      <w:spacing w:val="83"/>
                      <w:w w:val="99"/>
                    </w:rPr>
                    <w:t> </w:t>
                  </w:r>
                  <w:r>
                    <w:rPr/>
                    <w:t>Images,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(image),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(processed),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Multibeam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(product),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Multibeam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(raw),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NetCDF,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Video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15"/>
                    <w:ind w:left="1072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(EX1705):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Kingman/Palmyra,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(ROV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05.675858pt;width:417.2pt;height:15.5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1.</w:t>
                  </w:r>
                  <w:r>
                    <w:rPr>
                      <w:rFonts w:ascii="Calibri"/>
                      <w:b/>
                      <w:spacing w:val="48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General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Description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to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be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Managed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50" w:h="15850"/>
          <w:pgMar w:top="118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3.623878pt;margin-top:147.532501pt;width:420.8pt;height:19.150pt;mso-position-horizontal-relative:page;mso-position-vertical-relative:page;z-index:-9952" coordorigin="672,2951" coordsize="8416,383">
            <v:group style="position:absolute;left:9067;top:2962;width:2;height:361" coordorigin="9067,2962" coordsize="2,361">
              <v:shape style="position:absolute;left:9067;top:2962;width:2;height:361" coordorigin="9067,2962" coordsize="0,361" path="m9067,2962l9067,3322e" filled="false" stroked="true" strokeweight="1.107pt" strokecolor="#636363">
                <v:path arrowok="t"/>
              </v:shape>
            </v:group>
            <v:group style="position:absolute;left:683;top:3312;width:8394;height:2" coordorigin="683,3312" coordsize="8394,2">
              <v:shape style="position:absolute;left:683;top:3312;width:8394;height:2" coordorigin="683,3312" coordsize="8394,0" path="m683,3312l9077,3312e" filled="false" stroked="true" strokeweight="1.084240pt" strokecolor="#636363">
                <v:path arrowok="t"/>
              </v:shape>
            </v:group>
            <v:group style="position:absolute;left:703;top:2992;width:8354;height:2" coordorigin="703,2992" coordsize="8354,2">
              <v:shape style="position:absolute;left:703;top:2992;width:8354;height:2" coordorigin="703,2992" coordsize="8354,0" path="m703,2992l9057,2992e" filled="false" stroked="true" strokeweight="1.1082pt" strokecolor="#efefef">
                <v:path arrowok="t"/>
              </v:shape>
            </v:group>
            <v:group style="position:absolute;left:714;top:2982;width:2;height:321" coordorigin="714,2982" coordsize="2,321">
              <v:shape style="position:absolute;left:714;top:2982;width:2;height:321" coordorigin="714,2982" coordsize="0,321" path="m714,2982l714,3302e" filled="false" stroked="true" strokeweight="1.107pt" strokecolor="#efefef">
                <v:path arrowok="t"/>
              </v:shape>
            </v:group>
            <v:group style="position:absolute;left:9047;top:2982;width:2;height:321" coordorigin="9047,2982" coordsize="2,321">
              <v:shape style="position:absolute;left:9047;top:2982;width:2;height:321" coordorigin="9047,2982" coordsize="0,321" path="m9047,2982l9047,3302e" filled="false" stroked="true" strokeweight="1.107pt" strokecolor="#9f9f9f">
                <v:path arrowok="t"/>
              </v:shape>
            </v:group>
            <v:group style="position:absolute;left:703;top:3292;width:8354;height:2" coordorigin="703,3292" coordsize="8354,2">
              <v:shape style="position:absolute;left:703;top:3292;width:8354;height:2" coordorigin="703,3292" coordsize="8354,0" path="m703,3292l9057,329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371.512512pt;width:420.8pt;height:19.150pt;mso-position-horizontal-relative:page;mso-position-vertical-relative:page;z-index:-9928" coordorigin="672,7430" coordsize="8416,383">
            <v:group style="position:absolute;left:9067;top:7441;width:2;height:361" coordorigin="9067,7441" coordsize="2,361">
              <v:shape style="position:absolute;left:9067;top:7441;width:2;height:361" coordorigin="9067,7441" coordsize="0,361" path="m9067,7441l9067,7801e" filled="false" stroked="true" strokeweight="1.107pt" strokecolor="#636363">
                <v:path arrowok="t"/>
              </v:shape>
            </v:group>
            <v:group style="position:absolute;left:683;top:7792;width:8394;height:2" coordorigin="683,7792" coordsize="8394,2">
              <v:shape style="position:absolute;left:683;top:7792;width:8394;height:2" coordorigin="683,7792" coordsize="8394,0" path="m683,7792l9077,7792e" filled="false" stroked="true" strokeweight="1.08425pt" strokecolor="#636363">
                <v:path arrowok="t"/>
              </v:shape>
            </v:group>
            <v:group style="position:absolute;left:703;top:7472;width:8354;height:2" coordorigin="703,7472" coordsize="8354,2">
              <v:shape style="position:absolute;left:703;top:7472;width:8354;height:2" coordorigin="703,7472" coordsize="8354,0" path="m703,7472l9057,7472e" filled="false" stroked="true" strokeweight="1.1082pt" strokecolor="#efefef">
                <v:path arrowok="t"/>
              </v:shape>
            </v:group>
            <v:group style="position:absolute;left:714;top:7461;width:2;height:321" coordorigin="714,7461" coordsize="2,321">
              <v:shape style="position:absolute;left:714;top:7461;width:2;height:321" coordorigin="714,7461" coordsize="0,321" path="m714,7461l714,7782e" filled="false" stroked="true" strokeweight="1.107pt" strokecolor="#efefef">
                <v:path arrowok="t"/>
              </v:shape>
            </v:group>
            <v:group style="position:absolute;left:9047;top:7461;width:2;height:321" coordorigin="9047,7461" coordsize="2,321">
              <v:shape style="position:absolute;left:9047;top:7461;width:2;height:321" coordorigin="9047,7461" coordsize="0,321" path="m9047,7461l9047,7782e" filled="false" stroked="true" strokeweight="1.107pt" strokecolor="#9f9f9f">
                <v:path arrowok="t"/>
              </v:shape>
            </v:group>
            <v:group style="position:absolute;left:703;top:7772;width:8354;height:2" coordorigin="703,7772" coordsize="8354,2">
              <v:shape style="position:absolute;left:703;top:7772;width:8354;height:2" coordorigin="703,7772" coordsize="8354,0" path="m703,7772l9057,777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851pt;margin-top:634.712524pt;width:420.8pt;height:19.150pt;mso-position-horizontal-relative:page;mso-position-vertical-relative:page;z-index:-9904" coordorigin="672,12694" coordsize="8416,383">
            <v:group style="position:absolute;left:9067;top:12705;width:2;height:361" coordorigin="9067,12705" coordsize="2,361">
              <v:shape style="position:absolute;left:9067;top:12705;width:2;height:361" coordorigin="9067,12705" coordsize="0,361" path="m9067,12705l9067,13065e" filled="false" stroked="true" strokeweight="1.107pt" strokecolor="#636363">
                <v:path arrowok="t"/>
              </v:shape>
            </v:group>
            <v:group style="position:absolute;left:683;top:13055;width:8394;height:2" coordorigin="683,13055" coordsize="8394,2">
              <v:shape style="position:absolute;left:683;top:13055;width:8394;height:2" coordorigin="683,13055" coordsize="8394,0" path="m683,13055l9077,13055e" filled="false" stroked="true" strokeweight="1.1083pt" strokecolor="#636363">
                <v:path arrowok="t"/>
              </v:shape>
            </v:group>
            <v:group style="position:absolute;left:703;top:12735;width:8354;height:2" coordorigin="703,12735" coordsize="8354,2">
              <v:shape style="position:absolute;left:703;top:12735;width:8354;height:2" coordorigin="703,12735" coordsize="8354,0" path="m703,12735l9057,12735e" filled="false" stroked="true" strokeweight="1.08425pt" strokecolor="#efefef">
                <v:path arrowok="t"/>
              </v:shape>
            </v:group>
            <v:group style="position:absolute;left:714;top:12725;width:2;height:320" coordorigin="714,12725" coordsize="2,320">
              <v:shape style="position:absolute;left:714;top:12725;width:2;height:320" coordorigin="714,12725" coordsize="0,320" path="m714,12725l714,13045e" filled="false" stroked="true" strokeweight="1.107pt" strokecolor="#efefef">
                <v:path arrowok="t"/>
              </v:shape>
            </v:group>
            <v:group style="position:absolute;left:9047;top:12725;width:2;height:320" coordorigin="9047,12725" coordsize="2,320">
              <v:shape style="position:absolute;left:9047;top:12725;width:2;height:320" coordorigin="9047,12725" coordsize="0,320" path="m9047,12725l9047,13045e" filled="false" stroked="true" strokeweight="1.107pt" strokecolor="#9f9f9f">
                <v:path arrowok="t"/>
              </v:shape>
            </v:group>
            <v:group style="position:absolute;left:703;top:13035;width:8354;height:2" coordorigin="703,13035" coordsize="8354,2">
              <v:shape style="position:absolute;left:703;top:13035;width:8354;height:2" coordorigin="703,13035" coordsize="8354,0" path="m703,13035l9057,13035e" filled="false" stroked="true" strokeweight="1.08419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452.552521pt;width:420.8pt;height:19.150pt;mso-position-horizontal-relative:page;mso-position-vertical-relative:page;z-index:-9880" coordorigin="672,9051" coordsize="8416,383">
            <v:group style="position:absolute;left:9067;top:9062;width:2;height:361" coordorigin="9067,9062" coordsize="2,361">
              <v:shape style="position:absolute;left:9067;top:9062;width:2;height:361" coordorigin="9067,9062" coordsize="0,361" path="m9067,9062l9067,9422e" filled="false" stroked="true" strokeweight="1.107pt" strokecolor="#636363">
                <v:path arrowok="t"/>
              </v:shape>
            </v:group>
            <v:group style="position:absolute;left:683;top:9412;width:8394;height:2" coordorigin="683,9412" coordsize="8394,2">
              <v:shape style="position:absolute;left:683;top:9412;width:8394;height:2" coordorigin="683,9412" coordsize="8394,0" path="m683,9412l9077,9412e" filled="false" stroked="true" strokeweight="1.1082pt" strokecolor="#636363">
                <v:path arrowok="t"/>
              </v:shape>
            </v:group>
            <v:group style="position:absolute;left:703;top:9092;width:8354;height:2" coordorigin="703,9092" coordsize="8354,2">
              <v:shape style="position:absolute;left:703;top:9092;width:8354;height:2" coordorigin="703,9092" coordsize="8354,0" path="m703,9092l9057,9092e" filled="false" stroked="true" strokeweight="1.1082pt" strokecolor="#efefef">
                <v:path arrowok="t"/>
              </v:shape>
            </v:group>
            <v:group style="position:absolute;left:714;top:9082;width:2;height:321" coordorigin="714,9082" coordsize="2,321">
              <v:shape style="position:absolute;left:714;top:9082;width:2;height:321" coordorigin="714,9082" coordsize="0,321" path="m714,9082l714,9402e" filled="false" stroked="true" strokeweight="1.107pt" strokecolor="#efefef">
                <v:path arrowok="t"/>
              </v:shape>
            </v:group>
            <v:group style="position:absolute;left:9047;top:9082;width:2;height:321" coordorigin="9047,9082" coordsize="2,321">
              <v:shape style="position:absolute;left:9047;top:9082;width:2;height:321" coordorigin="9047,9082" coordsize="0,321" path="m9047,9082l9047,9402e" filled="false" stroked="true" strokeweight="1.107pt" strokecolor="#9f9f9f">
                <v:path arrowok="t"/>
              </v:shape>
            </v:group>
            <v:group style="position:absolute;left:703;top:9392;width:8354;height:2" coordorigin="703,9392" coordsize="8354,2">
              <v:shape style="position:absolute;left:703;top:9392;width:8354;height:2" coordorigin="703,9392" coordsize="8354,0" path="m703,9392l9057,9392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119pt;margin-top:287.492493pt;width:420.8pt;height:19.150pt;mso-position-horizontal-relative:page;mso-position-vertical-relative:page;z-index:-9856" coordorigin="672,5750" coordsize="8416,383">
            <v:group style="position:absolute;left:9067;top:5761;width:2;height:361" coordorigin="9067,5761" coordsize="2,361">
              <v:shape style="position:absolute;left:9067;top:5761;width:2;height:361" coordorigin="9067,5761" coordsize="0,361" path="m9067,5761l9067,6121e" filled="false" stroked="true" strokeweight="1.107pt" strokecolor="#636363">
                <v:path arrowok="t"/>
              </v:shape>
            </v:group>
            <v:group style="position:absolute;left:683;top:6111;width:8394;height:2" coordorigin="683,6111" coordsize="8394,2">
              <v:shape style="position:absolute;left:683;top:6111;width:8394;height:2" coordorigin="683,6111" coordsize="8394,0" path="m683,6111l9077,6111e" filled="false" stroked="true" strokeweight="1.1082pt" strokecolor="#636363">
                <v:path arrowok="t"/>
              </v:shape>
            </v:group>
            <v:group style="position:absolute;left:703;top:5791;width:8354;height:2" coordorigin="703,5791" coordsize="8354,2">
              <v:shape style="position:absolute;left:703;top:5791;width:8354;height:2" coordorigin="703,5791" coordsize="8354,0" path="m703,5791l9057,5791e" filled="false" stroked="true" strokeweight="1.08425pt" strokecolor="#efefef">
                <v:path arrowok="t"/>
              </v:shape>
            </v:group>
            <v:group style="position:absolute;left:714;top:5781;width:2;height:320" coordorigin="714,5781" coordsize="2,320">
              <v:shape style="position:absolute;left:714;top:5781;width:2;height:320" coordorigin="714,5781" coordsize="0,320" path="m714,5781l714,6101e" filled="false" stroked="true" strokeweight="1.107pt" strokecolor="#efefef">
                <v:path arrowok="t"/>
              </v:shape>
            </v:group>
            <v:group style="position:absolute;left:9047;top:5781;width:2;height:320" coordorigin="9047,5781" coordsize="2,320">
              <v:shape style="position:absolute;left:9047;top:5781;width:2;height:320" coordorigin="9047,5781" coordsize="0,320" path="m9047,5781l9047,6101e" filled="false" stroked="true" strokeweight="1.107pt" strokecolor="#9f9f9f">
                <v:path arrowok="t"/>
              </v:shape>
            </v:group>
            <v:group style="position:absolute;left:703;top:6091;width:8354;height:2" coordorigin="703,6091" coordsize="8354,2">
              <v:shape style="position:absolute;left:703;top:6091;width:8354;height:2" coordorigin="703,6091" coordsize="8354,0" path="m703,6091l9057,6091e" filled="false" stroked="true" strokeweight="1.08425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515.9500pt;height:83.1pt;mso-position-horizontal-relative:page;mso-position-vertical-relative:page;z-index:-983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44536A"/>
                    </w:rPr>
                    <w:t>31-Mar-17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89"/>
                    <w:ind w:left="259" w:right="17"/>
                    <w:jc w:val="left"/>
                  </w:pPr>
                  <w:r>
                    <w:rPr>
                      <w:spacing w:val="-1"/>
                    </w:rPr>
                    <w:t>(digital),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1"/>
                    </w:rPr>
                    <w:t> video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inventory logs,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Sample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Analysis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Reports,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Sample </w:t>
                  </w:r>
                  <w:r>
                    <w:rPr/>
                    <w:t>Logs,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SCS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(compressed),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Output</w:t>
                  </w:r>
                  <w:r>
                    <w:rPr>
                      <w:spacing w:val="106"/>
                    </w:rPr>
                    <w:t> </w:t>
                  </w:r>
                  <w:r>
                    <w:rPr>
                      <w:spacing w:val="-1"/>
                    </w:rPr>
                    <w:t>(native),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Water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Column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Backscatter,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(raw)</w:t>
                  </w:r>
                </w:p>
                <w:p>
                  <w:pPr>
                    <w:spacing w:before="83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1.8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platforms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employed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during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this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mission?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left="259" w:right="0"/>
                    <w:jc w:val="left"/>
                  </w:pPr>
                  <w:r>
                    <w:rPr/>
                    <w:t>NOAA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Ship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Okeanos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Explorer,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Deep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Discoverer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ROV,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SEIRIOS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Camera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Sled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80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2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171.196259pt;width:58.35pt;height:13.05pt;mso-position-horizontal-relative:page;mso-position-vertical-relative:page;z-index:-97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Overall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POC: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171.316254pt;width:389.35pt;height:107.95pt;mso-position-horizontal-relative:page;mso-position-vertical-relative:page;z-index:-97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Ms.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Kasey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Cantwell,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Field Operations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Specialist, </w:t>
                  </w:r>
                  <w:r>
                    <w:rPr>
                      <w:rFonts w:ascii="Calibri"/>
                    </w:rPr>
                    <w:t>NOAA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Office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Ocean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Exploration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and</w:t>
                  </w:r>
                </w:p>
                <w:p>
                  <w:pPr>
                    <w:pStyle w:val="BodyText"/>
                    <w:spacing w:line="330" w:lineRule="auto"/>
                    <w:ind w:right="4510"/>
                    <w:jc w:val="left"/>
                  </w:pPr>
                  <w:r>
                    <w:rPr>
                      <w:rFonts w:ascii="Calibri"/>
                    </w:rPr>
                    <w:t>Research,</w:t>
                  </w:r>
                  <w:r>
                    <w:rPr>
                      <w:rFonts w:ascii="Calibri"/>
                      <w:spacing w:val="-20"/>
                    </w:rPr>
                    <w:t> </w:t>
                  </w:r>
                  <w:hyperlink r:id="rId6">
                    <w:r>
                      <w:rPr>
                        <w:rFonts w:ascii="Calibri"/>
                        <w:spacing w:val="-1"/>
                      </w:rPr>
                      <w:t>kasey.cantwell@noaa.gov</w:t>
                    </w:r>
                  </w:hyperlink>
                  <w:r>
                    <w:rPr>
                      <w:rFonts w:ascii="Calibri"/>
                      <w:spacing w:val="4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Expedition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Coordinator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51"/>
                    <w:ind w:right="3453"/>
                    <w:jc w:val="left"/>
                  </w:pP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Office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Ocean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Research</w:t>
                  </w:r>
                  <w:r>
                    <w:rPr>
                      <w:spacing w:val="45"/>
                    </w:rPr>
                    <w:t> </w:t>
                  </w:r>
                  <w:hyperlink r:id="rId6">
                    <w:r>
                      <w:rPr>
                        <w:spacing w:val="-1"/>
                      </w:rPr>
                      <w:t>kasey.cantwell@noaa.gov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/>
                    <w:t>301-734-1050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203.126251pt;width:74.8pt;height:76.05pt;mso-position-horizontal-relative:page;mso-position-vertical-relative:page;z-index:-97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375" w:lineRule="auto" w:before="151"/>
                    <w:ind w:right="17"/>
                    <w:jc w:val="left"/>
                  </w:pPr>
                  <w:r>
                    <w:rPr>
                      <w:spacing w:val="-1"/>
                    </w:rPr>
                    <w:t>Affiliation/Dept:</w:t>
                  </w:r>
                  <w:r>
                    <w:rPr>
                      <w:spacing w:val="24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  <w:p>
                  <w:pPr>
                    <w:pStyle w:val="BodyText"/>
                    <w:spacing w:line="268" w:lineRule="exact"/>
                    <w:ind w:right="0"/>
                    <w:jc w:val="left"/>
                  </w:pPr>
                  <w:r>
                    <w:rPr/>
                    <w:t>Phone: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311.146271pt;width:76.7pt;height:55.05pt;mso-position-horizontal-relative:page;mso-position-vertical-relative:page;z-index:-97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POC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Name: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Title: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1"/>
                    <w:ind w:right="0"/>
                    <w:jc w:val="left"/>
                  </w:pPr>
                  <w:r>
                    <w:rPr>
                      <w:spacing w:val="-1"/>
                    </w:rPr>
                    <w:t>E-Mail: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9.190002pt;margin-top:311.246246pt;width:399.95pt;height:55.05pt;mso-position-horizontal-relative:page;mso-position-vertical-relative:page;z-index:-96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Susan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Gottfried,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Josh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Carlson,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Amanda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Netburn</w:t>
                  </w:r>
                  <w:r>
                    <w:rPr/>
                  </w:r>
                </w:p>
                <w:p>
                  <w:pPr>
                    <w:pStyle w:val="BodyText"/>
                    <w:spacing w:line="420" w:lineRule="exact" w:before="25"/>
                    <w:ind w:right="17"/>
                    <w:jc w:val="left"/>
                  </w:pPr>
                  <w:r>
                    <w:rPr>
                      <w:spacing w:val="-1"/>
                    </w:rPr>
                    <w:t>Stewardship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Manager,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Onboard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Manager,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Sampling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Operations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Manager</w:t>
                  </w:r>
                  <w:r>
                    <w:rPr>
                      <w:spacing w:val="59"/>
                      <w:w w:val="99"/>
                    </w:rPr>
                    <w:t> </w:t>
                  </w:r>
                  <w:hyperlink r:id="rId7">
                    <w:r>
                      <w:rPr>
                        <w:spacing w:val="-1"/>
                      </w:rPr>
                      <w:t>susan.gottfried@noaa.gov,</w:t>
                    </w:r>
                  </w:hyperlink>
                  <w:r>
                    <w:rPr>
                      <w:spacing w:val="-8"/>
                    </w:rPr>
                    <w:t> </w:t>
                  </w:r>
                  <w:hyperlink r:id="rId8">
                    <w:r>
                      <w:rPr>
                        <w:spacing w:val="-1"/>
                      </w:rPr>
                      <w:t>joshocar@gmail.com,</w:t>
                    </w:r>
                  </w:hyperlink>
                  <w:r>
                    <w:rPr>
                      <w:spacing w:val="-7"/>
                    </w:rPr>
                    <w:t> </w:t>
                  </w:r>
                  <w:hyperlink r:id="rId9">
                    <w:r>
                      <w:rPr/>
                      <w:t>amanda.netburn@noaa.gov</w:t>
                    </w:r>
                    <w:r>
                      <w:rPr/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95.16626pt;width:309.75pt;height:13.05pt;mso-position-horizontal-relative:page;mso-position-vertical-relative:page;z-index:-9664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Have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resources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these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been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identified?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959991pt;margin-top:395.286255pt;width:22.45pt;height:13.05pt;mso-position-horizontal-relative:page;mso-position-vertical-relative:page;z-index:-964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416.196259pt;width:464.6pt;height:31.15pt;mso-position-horizontal-relative:page;mso-position-vertical-relative:page;z-index:-961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20" w:right="0" w:firstLine="75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4.2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percentage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budget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devoted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management.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(specify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%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"unknown")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unknown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476.216248pt;width:515.4pt;height:156.6pt;mso-position-horizontal-relative:page;mso-position-vertical-relative:page;z-index:-9592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line="244" w:lineRule="exact" w:before="0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processing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workflow</w:t>
                  </w:r>
                  <w:r>
                    <w:rPr>
                      <w:rFonts w:ascii="Calibri"/>
                      <w:b/>
                      <w:spacing w:val="-7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collection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public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release?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well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archive-ready,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documented,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NetCDF4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NCEI-MD;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multibeam 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compressed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delivered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bagit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NCEI-CO</w:t>
                  </w:r>
                </w:p>
                <w:p>
                  <w:pPr>
                    <w:numPr>
                      <w:ilvl w:val="1"/>
                      <w:numId w:val="2"/>
                    </w:numPr>
                    <w:tabs>
                      <w:tab w:pos="485" w:val="left" w:leader="none"/>
                    </w:tabs>
                    <w:spacing w:before="144"/>
                    <w:ind w:left="48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quality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control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procedures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will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employed?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228"/>
                    <w:jc w:val="left"/>
                  </w:pPr>
                  <w:r>
                    <w:rPr>
                      <w:spacing w:val="-1"/>
                    </w:rPr>
                    <w:t>Quality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control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Kongsberg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EM302</w:t>
                  </w:r>
                  <w:r>
                    <w:rPr>
                      <w:spacing w:val="-1"/>
                    </w:rPr>
                    <w:t> is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handled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UNH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CCOM/JHC.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Raw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(level-0)</w:t>
                  </w:r>
                  <w:r>
                    <w:rPr>
                      <w:spacing w:val="81"/>
                    </w:rPr>
                    <w:t> </w:t>
                  </w:r>
                  <w:r>
                    <w:rPr>
                      <w:spacing w:val="-1"/>
                    </w:rPr>
                    <w:t>bathymetry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cleaned/edited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into new 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(level-1)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converted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variety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products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(level-2).</w:t>
                  </w:r>
                  <w:r>
                    <w:rPr>
                      <w:spacing w:val="71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sensors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monitored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archived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-1"/>
                    </w:rPr>
                    <w:t> native </w:t>
                  </w:r>
                  <w:r>
                    <w:rPr/>
                    <w:t>format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quality controlled.</w:t>
                  </w:r>
                  <w:r>
                    <w:rPr>
                      <w:spacing w:val="79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1"/>
                    </w:rPr>
                    <w:t> from </w:t>
                  </w:r>
                  <w:r>
                    <w:rPr/>
                    <w:t>CTD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casts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XBT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firings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archived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their native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format.</w:t>
                  </w:r>
                  <w:r>
                    <w:rPr>
                      <w:spacing w:val="47"/>
                    </w:rPr>
                    <w:t> </w:t>
                  </w:r>
                  <w:r>
                    <w:rPr>
                      <w:spacing w:val="-1"/>
                    </w:rPr>
                    <w:t>CTDs </w:t>
                  </w:r>
                  <w:r>
                    <w:rPr/>
                    <w:t>are</w:t>
                  </w:r>
                  <w:r>
                    <w:rPr>
                      <w:spacing w:val="-1"/>
                    </w:rPr>
                    <w:t> post-processed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</w:t>
                  </w:r>
                  <w:r>
                    <w:rPr/>
                    <w:t> the</w:t>
                  </w:r>
                  <w:r>
                    <w:rPr>
                      <w:spacing w:val="-1"/>
                    </w:rPr>
                    <w:t> data</w:t>
                  </w:r>
                  <w:r>
                    <w:rPr>
                      <w:spacing w:val="7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team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quality control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measure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customized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CTD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profiles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display </w:t>
                  </w:r>
                  <w:r>
                    <w:rPr/>
                    <w:t>on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2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Atlas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(explore.noaa.gov/okeanosatlas).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254002pt;margin-top:658.366272pt;width:450.7pt;height:71.1pt;mso-position-horizontal-relative:page;mso-position-vertical-relative:page;z-index:-956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Does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comply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Documentation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spacing w:before="151"/>
                    <w:ind w:left="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6.1.1</w:t>
                  </w:r>
                  <w:r>
                    <w:rPr>
                      <w:rFonts w:ascii="Calibri"/>
                      <w:b/>
                      <w:spacing w:val="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metadata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non-existent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or non-compliant, please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explain: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10"/>
                    <w:ind w:left="1012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(EX1705):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Kingman/Palmyra,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(ROV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7.179993pt;margin-top:658.466248pt;width:22.45pt;height:13.05pt;mso-position-horizontal-relative:page;mso-position-vertical-relative:page;z-index:-95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636.767883pt;width:417.2pt;height:15.55pt;mso-position-horizontal-relative:page;mso-position-vertical-relative:page;z-index:-9520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6.</w:t>
                  </w:r>
                  <w:r>
                    <w:rPr>
                      <w:rFonts w:ascii="Calibri"/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Documentation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454.595917pt;width:417.2pt;height:15.55pt;mso-position-horizontal-relative:page;mso-position-vertical-relative:page;z-index:-949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5.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Lineage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Quality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373.575897pt;width:417.2pt;height:15.5pt;mso-position-horizontal-relative:page;mso-position-vertical-relative:page;z-index:-9472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4.</w:t>
                  </w:r>
                  <w:r>
                    <w:rPr>
                      <w:rFonts w:ascii="Calibri"/>
                      <w:b/>
                      <w:spacing w:val="5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Resources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289.537872pt;width:417.2pt;height:15.55pt;mso-position-horizontal-relative:page;mso-position-vertical-relative:page;z-index:-9448" type="#_x0000_t202" filled="false" stroked="false">
            <v:textbox inset="0,0,0,0">
              <w:txbxContent>
                <w:p>
                  <w:pPr>
                    <w:spacing w:line="299" w:lineRule="exact" w:before="11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3.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Managing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149.595901pt;width:417.2pt;height:15.5pt;mso-position-horizontal-relative:page;mso-position-vertical-relative:page;z-index:-9424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2.</w:t>
                  </w:r>
                  <w:r>
                    <w:rPr>
                      <w:rFonts w:ascii="Calibri"/>
                      <w:b/>
                      <w:spacing w:val="5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Point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Contact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for</w:t>
                  </w:r>
                  <w:r>
                    <w:rPr>
                      <w:rFonts w:ascii="Calibri"/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this</w:t>
                  </w:r>
                  <w:r>
                    <w:rPr>
                      <w:rFonts w:ascii="Calibri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Producing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Project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36.608849pt;margin-top:249.172501pt;width:420.8pt;height:19.150pt;mso-position-horizontal-relative:page;mso-position-vertical-relative:page;z-index:-9400" coordorigin="732,4983" coordsize="8416,383">
            <v:group style="position:absolute;left:9127;top:4995;width:2;height:361" coordorigin="9127,4995" coordsize="2,361">
              <v:shape style="position:absolute;left:9127;top:4995;width:2;height:361" coordorigin="9127,4995" coordsize="0,361" path="m9127,4995l9127,5355e" filled="false" stroked="true" strokeweight="1.107pt" strokecolor="#636363">
                <v:path arrowok="t"/>
              </v:shape>
            </v:group>
            <v:group style="position:absolute;left:743;top:5345;width:8394;height:2" coordorigin="743,5345" coordsize="8394,2">
              <v:shape style="position:absolute;left:743;top:5345;width:8394;height:2" coordorigin="743,5345" coordsize="8394,0" path="m743,5345l9137,5345e" filled="false" stroked="true" strokeweight="1.1083pt" strokecolor="#636363">
                <v:path arrowok="t"/>
              </v:shape>
            </v:group>
            <v:group style="position:absolute;left:763;top:5025;width:8354;height:2" coordorigin="763,5025" coordsize="8354,2">
              <v:shape style="position:absolute;left:763;top:5025;width:8354;height:2" coordorigin="763,5025" coordsize="8354,0" path="m763,5025l9117,5025e" filled="false" stroked="true" strokeweight="1.084240pt" strokecolor="#efefef">
                <v:path arrowok="t"/>
              </v:shape>
            </v:group>
            <v:group style="position:absolute;left:773;top:5015;width:2;height:320" coordorigin="773,5015" coordsize="2,320">
              <v:shape style="position:absolute;left:773;top:5015;width:2;height:320" coordorigin="773,5015" coordsize="0,320" path="m773,5015l773,5334e" filled="false" stroked="true" strokeweight="1.107pt" strokecolor="#efefef">
                <v:path arrowok="t"/>
              </v:shape>
            </v:group>
            <v:group style="position:absolute;left:9107;top:5015;width:2;height:320" coordorigin="9107,5015" coordsize="2,320">
              <v:shape style="position:absolute;left:9107;top:5015;width:2;height:320" coordorigin="9107,5015" coordsize="0,320" path="m9107,5015l9107,5334e" filled="false" stroked="true" strokeweight="1.107pt" strokecolor="#9f9f9f">
                <v:path arrowok="t"/>
              </v:shape>
            </v:group>
            <v:group style="position:absolute;left:763;top:5325;width:8354;height:2" coordorigin="763,5325" coordsize="8354,2">
              <v:shape style="position:absolute;left:763;top:5325;width:8354;height:2" coordorigin="763,5325" coordsize="8354,0" path="m763,5325l9117,5325e" filled="false" stroked="true" strokeweight="1.08422pt" strokecolor="#9f9f9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.623875pt;margin-top:541.422485pt;width:420.8pt;height:19.150pt;mso-position-horizontal-relative:page;mso-position-vertical-relative:page;z-index:-9376" coordorigin="672,10828" coordsize="8416,383">
            <v:group style="position:absolute;left:9067;top:10840;width:2;height:361" coordorigin="9067,10840" coordsize="2,361">
              <v:shape style="position:absolute;left:9067;top:10840;width:2;height:361" coordorigin="9067,10840" coordsize="0,361" path="m9067,10840l9067,11200e" filled="false" stroked="true" strokeweight="1.107pt" strokecolor="#636363">
                <v:path arrowok="t"/>
              </v:shape>
            </v:group>
            <v:group style="position:absolute;left:683;top:11190;width:8394;height:2" coordorigin="683,11190" coordsize="8394,2">
              <v:shape style="position:absolute;left:683;top:11190;width:8394;height:2" coordorigin="683,11190" coordsize="8394,0" path="m683,11190l9077,11190e" filled="false" stroked="true" strokeweight="1.08425pt" strokecolor="#636363">
                <v:path arrowok="t"/>
              </v:shape>
            </v:group>
            <v:group style="position:absolute;left:703;top:10870;width:8354;height:2" coordorigin="703,10870" coordsize="8354,2">
              <v:shape style="position:absolute;left:703;top:10870;width:8354;height:2" coordorigin="703,10870" coordsize="8354,0" path="m703,10870l9057,10870e" filled="false" stroked="true" strokeweight="1.1082pt" strokecolor="#efefef">
                <v:path arrowok="t"/>
              </v:shape>
            </v:group>
            <v:group style="position:absolute;left:714;top:10860;width:2;height:321" coordorigin="714,10860" coordsize="2,321">
              <v:shape style="position:absolute;left:714;top:10860;width:2;height:321" coordorigin="714,10860" coordsize="0,321" path="m714,10860l714,11180e" filled="false" stroked="true" strokeweight="1.107pt" strokecolor="#efefef">
                <v:path arrowok="t"/>
              </v:shape>
            </v:group>
            <v:group style="position:absolute;left:9047;top:10860;width:2;height:321" coordorigin="9047,10860" coordsize="2,321">
              <v:shape style="position:absolute;left:9047;top:10860;width:2;height:321" coordorigin="9047,10860" coordsize="0,321" path="m9047,10860l9047,11180e" filled="false" stroked="true" strokeweight="1.107pt" strokecolor="#9f9f9f">
                <v:path arrowok="t"/>
              </v:shape>
            </v:group>
            <v:group style="position:absolute;left:703;top:11170;width:8354;height:2" coordorigin="703,11170" coordsize="8354,2">
              <v:shape style="position:absolute;left:703;top:11170;width:8354;height:2" coordorigin="703,11170" coordsize="8354,0" path="m703,11170l9057,11170e" filled="false" stroked="true" strokeweight="1.1082pt" strokecolor="#9f9f9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4.269001pt;margin-top:56.206257pt;width:203.75pt;height:30.95pt;mso-position-horizontal-relative:page;mso-position-vertical-relative:page;z-index:-935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44536A"/>
                    </w:rPr>
                    <w:t>31-Mar-17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9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Where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hosted?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932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3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92.116257pt;width:62.25pt;height:13.05pt;mso-position-horizontal-relative:page;mso-position-vertical-relative:page;z-index:-930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Organization: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0.199997pt;margin-top:92.236259pt;width:424.95pt;height:116pt;mso-position-horizontal-relative:page;mso-position-vertical-relative:page;z-index:-928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format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collection-level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generated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during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pre-cruise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planning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right="505"/>
                    <w:jc w:val="left"/>
                  </w:pP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published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"/>
                    </w:rPr>
                    <w:t> OER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catalog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Web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Accessible Folder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(WAF)</w:t>
                  </w:r>
                  <w:r>
                    <w:rPr>
                      <w:spacing w:val="-1"/>
                    </w:rPr>
                    <w:t> hosted </w:t>
                  </w:r>
                  <w:r>
                    <w:rPr/>
                    <w:t>at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NCEI-MS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49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discovery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access.</w:t>
                  </w:r>
                  <w:r>
                    <w:rPr>
                      <w:spacing w:val="45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record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harvested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by data.gov.</w:t>
                  </w:r>
                </w:p>
                <w:p>
                  <w:pPr>
                    <w:pStyle w:val="BodyText"/>
                    <w:spacing w:line="240" w:lineRule="auto" w:before="86"/>
                    <w:ind w:right="0"/>
                    <w:jc w:val="left"/>
                  </w:pPr>
                  <w:r>
                    <w:rPr/>
                    <w:t>https://</w:t>
                  </w:r>
                  <w:hyperlink r:id="rId10">
                    <w:r>
                      <w:rPr/>
                      <w:t>www.ncddc.noaa.gov/oer-waf/ISO/Resolved/2017</w:t>
                    </w:r>
                    <w:r>
                      <w:rPr/>
                    </w:r>
                  </w:hyperlink>
                </w:p>
                <w:p>
                  <w:pPr>
                    <w:pStyle w:val="BodyText"/>
                    <w:spacing w:line="240" w:lineRule="auto" w:before="91"/>
                    <w:ind w:right="17"/>
                    <w:jc w:val="left"/>
                  </w:pPr>
                  <w:r>
                    <w:rPr/>
                    <w:t>ISO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19115-2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Geographic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Extensions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Imagery</w:t>
                  </w:r>
                  <w:r>
                    <w:rPr>
                      <w:spacing w:val="-1"/>
                    </w:rPr>
                    <w:t> 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Gridded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61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employed;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NetCDF3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oceanographic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5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SCS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data;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 Library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Congress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standard,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MAchine Readable Catalog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(MARC),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84"/>
                      <w:w w:val="99"/>
                    </w:rPr>
                    <w:t> </w:t>
                  </w:r>
                  <w:r>
                    <w:rPr/>
                    <w:t>employed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Central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Library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records.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.159pt;margin-top:136.746262pt;width:45.95pt;height:31.05pt;mso-position-horizontal-relative:page;mso-position-vertical-relative:page;z-index:-925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Meta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Std: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257pt;margin-top:215.816254pt;width:331.4pt;height:31.15pt;mso-position-horizontal-relative:page;mso-position-vertical-relative:page;z-index:-923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9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6.3</w:t>
                  </w:r>
                  <w:r>
                    <w:rPr>
                      <w:rFonts w:ascii="Calibri"/>
                      <w:b/>
                      <w:sz w:val="22"/>
                    </w:rPr>
                    <w:t> 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Process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for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producing and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maintaining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metadata: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>
                      <w:spacing w:val="-1"/>
                    </w:rPr>
                    <w:t>Metadata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via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xml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editors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metadata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generation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tools.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272.836243pt;width:429.8pt;height:73.05pt;mso-position-horizontal-relative:page;mso-position-vertical-relative:page;z-index:-920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3"/>
                    </w:numPr>
                    <w:tabs>
                      <w:tab w:pos="409" w:val="left" w:leader="none"/>
                    </w:tabs>
                    <w:spacing w:line="244" w:lineRule="exact" w:before="0"/>
                    <w:ind w:left="408" w:right="0" w:hanging="388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Do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comply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Directive?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numPr>
                      <w:ilvl w:val="2"/>
                      <w:numId w:val="3"/>
                    </w:numPr>
                    <w:tabs>
                      <w:tab w:pos="580" w:val="left" w:leader="none"/>
                    </w:tabs>
                    <w:spacing w:before="151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the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not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available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the public,</w:t>
                  </w:r>
                  <w:r>
                    <w:rPr>
                      <w:rFonts w:ascii="Calibri"/>
                      <w:b/>
                      <w:sz w:val="22"/>
                    </w:rPr>
                    <w:t> or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with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limitations,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valid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reason.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left="184"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2"/>
                      <w:numId w:val="3"/>
                    </w:numPr>
                    <w:tabs>
                      <w:tab w:pos="580" w:val="left" w:leader="none"/>
                    </w:tabs>
                    <w:spacing w:before="149"/>
                    <w:ind w:left="579" w:right="0" w:hanging="55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there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limitations,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describe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are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protected from unauthorized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169983pt;margin-top:272.92627pt;width:22.45pt;height:13.05pt;mso-position-horizontal-relative:page;mso-position-vertical-relative:page;z-index:-918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True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.031204pt;margin-top:350.976257pt;width:505pt;height:44.05pt;mso-position-horizontal-relative:page;mso-position-vertical-relative:page;z-index:-916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left="244" w:right="0"/>
                    <w:jc w:val="left"/>
                  </w:pPr>
                  <w:r>
                    <w:rPr/>
                    <w:t>Account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mission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systems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maintained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controlled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by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Program.</w:t>
                  </w:r>
                  <w:r>
                    <w:rPr>
                      <w:spacing w:val="44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prior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public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/>
                    <w:ind w:left="244" w:right="0"/>
                    <w:jc w:val="left"/>
                  </w:pPr>
                  <w:r>
                    <w:rPr>
                      <w:spacing w:val="-1"/>
                    </w:rPr>
                    <w:t>accessibility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documented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Request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forms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procedures.</w:t>
                  </w:r>
                  <w:r>
                    <w:rPr/>
                  </w:r>
                </w:p>
                <w:p>
                  <w:pPr>
                    <w:spacing w:before="83"/>
                    <w:ind w:left="20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7.2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Name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URL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organization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facility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providing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z w:val="22"/>
                    </w:rPr>
                    <w:t>access.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230003pt;margin-top:403.136261pt;width:217.05pt;height:31.05pt;mso-position-horizontal-relative:page;mso-position-vertical-relative:page;z-index:-913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Environmental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Information</w:t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data.noaa.gov;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explore.noaa.gov/digitalatlas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.161999pt;margin-top:406.046265pt;width:22.6pt;height:31.05pt;mso-position-horizontal-relative:page;mso-position-vertical-relative:page;z-index:-9112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spacing w:val="-1"/>
                    </w:rPr>
                    <w:t>Org: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>
                      <w:spacing w:val="-1"/>
                    </w:rPr>
                    <w:t>URL: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164001pt;margin-top:442.056244pt;width:407.85pt;height:71.55pt;mso-position-horizontal-relative:page;mso-position-vertical-relative:page;z-index:-9088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4"/>
                    </w:numPr>
                    <w:tabs>
                      <w:tab w:pos="547" w:val="left" w:leader="none"/>
                    </w:tabs>
                    <w:spacing w:line="244" w:lineRule="exact" w:before="0"/>
                    <w:ind w:left="546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Approximate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dissemination.</w:t>
                  </w:r>
                  <w:r>
                    <w:rPr>
                      <w:rFonts w:ascii="Calibri"/>
                      <w:b/>
                      <w:spacing w:val="4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By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what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authority?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0"/>
                    <w:jc w:val="left"/>
                  </w:pPr>
                  <w:r>
                    <w:rPr/>
                    <w:t>Hold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Time:</w:t>
                  </w:r>
                  <w:r>
                    <w:rPr/>
                    <w:t> 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spacing w:val="-1"/>
                    </w:rPr>
                    <w:t>no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91"/>
                    <w:ind w:right="0"/>
                    <w:jc w:val="left"/>
                  </w:pPr>
                  <w:r>
                    <w:rPr/>
                    <w:t>Authority:  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4"/>
                    </w:numPr>
                    <w:tabs>
                      <w:tab w:pos="494" w:val="left" w:leader="none"/>
                    </w:tabs>
                    <w:spacing w:before="119"/>
                    <w:ind w:left="493" w:right="0" w:hanging="336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 </w:t>
                  </w:r>
                  <w:r>
                    <w:rPr>
                      <w:rFonts w:ascii="Calibri"/>
                      <w:b/>
                      <w:sz w:val="22"/>
                    </w:rPr>
                    <w:t>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Access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523.16626pt;width:481.1pt;height:13.05pt;mso-position-horizontal-relative:page;mso-position-vertical-relative:page;z-index:-906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No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constraints,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unless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protected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under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Historic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Preservation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1966.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562.086243pt;width:498.65pt;height:167.4pt;mso-position-horizontal-relative:page;mso-position-vertical-relative:page;z-index:-9040" type="#_x0000_t202" filled="false" stroked="false">
            <v:textbox inset="0,0,0,0">
              <w:txbxContent>
                <w:p>
                  <w:pPr>
                    <w:numPr>
                      <w:ilvl w:val="1"/>
                      <w:numId w:val="5"/>
                    </w:numPr>
                    <w:tabs>
                      <w:tab w:pos="545" w:val="left" w:leader="none"/>
                    </w:tabs>
                    <w:spacing w:line="244" w:lineRule="exact" w:before="0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2"/>
                      <w:sz w:val="22"/>
                    </w:rPr>
                    <w:t>Actual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long-term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location: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153"/>
                    <w:ind w:right="17"/>
                    <w:jc w:val="left"/>
                  </w:pP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from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mission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preserved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stewarded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through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NOAA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National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Centers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75"/>
                    </w:rPr>
                    <w:t> </w:t>
                  </w:r>
                  <w:r>
                    <w:rPr/>
                    <w:t>Information.</w:t>
                  </w:r>
                  <w:r>
                    <w:rPr>
                      <w:spacing w:val="43"/>
                    </w:rPr>
                    <w:t> </w:t>
                  </w:r>
                  <w:r>
                    <w:rPr/>
                    <w:t>Refer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Okeanos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FY16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NOAA's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EDMC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DMP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Repository</w:t>
                  </w:r>
                  <w:r>
                    <w:rPr>
                      <w:spacing w:val="66"/>
                      <w:w w:val="99"/>
                    </w:rPr>
                    <w:t> </w:t>
                  </w:r>
                  <w:r>
                    <w:rPr>
                      <w:spacing w:val="-1"/>
                    </w:rPr>
                    <w:t>(EX_FY17_DMP_Final.pdf)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detailed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descriptions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1"/>
                    </w:rPr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processes,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procedures,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partners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involved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this</w:t>
                  </w:r>
                  <w:r>
                    <w:rPr>
                      <w:spacing w:val="124"/>
                    </w:rPr>
                    <w:t> </w:t>
                  </w:r>
                  <w:r>
                    <w:rPr/>
                    <w:t>collaborative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effort.</w:t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545" w:val="left" w:leader="none"/>
                    </w:tabs>
                    <w:spacing w:before="83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no archive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planned,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why?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not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applicable</w:t>
                  </w:r>
                  <w:r>
                    <w:rPr/>
                  </w:r>
                </w:p>
                <w:p>
                  <w:pPr>
                    <w:numPr>
                      <w:ilvl w:val="1"/>
                      <w:numId w:val="5"/>
                    </w:numPr>
                    <w:tabs>
                      <w:tab w:pos="545" w:val="left" w:leader="none"/>
                    </w:tabs>
                    <w:spacing w:before="89"/>
                    <w:ind w:left="544" w:right="0" w:hanging="389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If any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delay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between 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collection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and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submission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an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archive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facility,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please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explain.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4"/>
                    <w:ind w:right="0"/>
                    <w:jc w:val="left"/>
                  </w:pPr>
                  <w:r>
                    <w:rPr/>
                    <w:t>30-90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days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154"/>
                    <w:ind w:left="1132"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(EX1705):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Kingman/Palmyra,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(ROV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.676498pt;margin-top:543.485901pt;width:417.2pt;height:15.5pt;mso-position-horizontal-relative:page;mso-position-vertical-relative:page;z-index:-9016" type="#_x0000_t202" filled="false" stroked="false">
            <v:textbox inset="0,0,0,0">
              <w:txbxContent>
                <w:p>
                  <w:pPr>
                    <w:spacing w:line="300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8.</w:t>
                  </w:r>
                  <w:r>
                    <w:rPr>
                      <w:rFonts w:ascii="Calibri"/>
                      <w:b/>
                      <w:spacing w:val="-9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8"/>
                    </w:rPr>
                    <w:t>Preservation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and</w:t>
                  </w:r>
                  <w:r>
                    <w:rPr>
                      <w:rFonts w:ascii="Calibri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Protection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6735pt;margin-top:251.22789pt;width:417.2pt;height:15.55pt;mso-position-horizontal-relative:page;mso-position-vertical-relative:page;z-index:-8992" type="#_x0000_t202" filled="false" stroked="false">
            <v:textbox inset="0,0,0,0">
              <w:txbxContent>
                <w:p>
                  <w:pPr>
                    <w:spacing w:line="299" w:lineRule="exact" w:before="10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7.</w:t>
                  </w:r>
                  <w:r>
                    <w:rPr>
                      <w:rFonts w:ascii="Calibri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Data</w:t>
                  </w:r>
                  <w:r>
                    <w:rPr>
                      <w:rFonts w:ascii="Calibri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Access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50" w:h="15850"/>
          <w:pgMar w:top="1040" w:bottom="280" w:left="560" w:right="42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34.269001pt;margin-top:56.206257pt;width:411.15pt;height:30.95pt;mso-position-horizontal-relative:page;mso-position-vertical-relative:page;z-index:-896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  <w:color w:val="44536A"/>
                    </w:rPr>
                    <w:t>31-Mar-17</w:t>
                  </w:r>
                  <w:r>
                    <w:rPr>
                      <w:rFonts w:ascii="Calibri"/>
                    </w:rPr>
                  </w:r>
                </w:p>
                <w:p>
                  <w:pPr>
                    <w:spacing w:before="89"/>
                    <w:ind w:left="33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8.4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How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will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be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protected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from accidental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malicious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modification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or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deletion?</w:t>
                  </w:r>
                  <w:r>
                    <w:rPr>
                      <w:rFonts w:ascii="Calibri"/>
                      <w:sz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3.809998pt;margin-top:56.206257pt;width:31.8pt;height:13.05pt;mso-position-horizontal-relative:page;mso-position-vertical-relative:page;z-index:-8944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Page</w:t>
                  </w:r>
                  <w:r>
                    <w:rPr>
                      <w:rFonts w:ascii="Calibri"/>
                      <w:spacing w:val="-5"/>
                    </w:rPr>
                    <w:t> </w:t>
                  </w:r>
                  <w:r>
                    <w:rPr>
                      <w:rFonts w:ascii="Calibri"/>
                    </w:rPr>
                    <w:t>4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59998pt;margin-top:92.236259pt;width:522.35pt;height:65.95pt;mso-position-horizontal-relative:page;mso-position-vertical-relative:page;z-index:-8920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standard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operating</w:t>
                  </w:r>
                  <w:r>
                    <w:rPr>
                      <w:spacing w:val="-4"/>
                    </w:rPr>
                    <w:t> </w:t>
                  </w:r>
                  <w:r>
                    <w:rPr>
                      <w:spacing w:val="-1"/>
                    </w:rPr>
                    <w:t>procedures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minimizing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accidental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malicious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modification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deletion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in</w:t>
                  </w:r>
                </w:p>
                <w:p>
                  <w:pPr>
                    <w:pStyle w:val="BodyText"/>
                    <w:spacing w:line="240" w:lineRule="auto"/>
                    <w:ind w:right="0"/>
                    <w:jc w:val="left"/>
                  </w:pPr>
                  <w:r>
                    <w:rPr>
                      <w:spacing w:val="-1"/>
                    </w:rPr>
                    <w:t>place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aboard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Okeanos Explorer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will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enforced.</w:t>
                  </w:r>
                </w:p>
                <w:p>
                  <w:pPr>
                    <w:spacing w:before="158"/>
                    <w:ind w:left="155" w:right="0" w:firstLine="0"/>
                    <w:jc w:val="left"/>
                    <w:rPr>
                      <w:rFonts w:ascii="Calibri" w:hAnsi="Calibri" w:cs="Calibri" w:eastAsia="Calibri"/>
                      <w:sz w:val="22"/>
                      <w:szCs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8.5</w:t>
                  </w:r>
                  <w:r>
                    <w:rPr>
                      <w:rFonts w:ascii="Calibri"/>
                      <w:b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Prepare</w:t>
                  </w:r>
                  <w:r>
                    <w:rPr>
                      <w:rFonts w:ascii="Calibri"/>
                      <w:b/>
                      <w:sz w:val="22"/>
                    </w:rPr>
                    <w:t> a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 Data 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Use </w:t>
                  </w:r>
                  <w:r>
                    <w:rPr>
                      <w:rFonts w:ascii="Calibri"/>
                      <w:b/>
                      <w:spacing w:val="-2"/>
                      <w:sz w:val="22"/>
                    </w:rPr>
                    <w:t>Statement</w:t>
                  </w:r>
                  <w:r>
                    <w:rPr>
                      <w:rFonts w:ascii="Calibri"/>
                      <w:sz w:val="22"/>
                    </w:rPr>
                  </w:r>
                </w:p>
                <w:p>
                  <w:pPr>
                    <w:pStyle w:val="BodyText"/>
                    <w:spacing w:line="240" w:lineRule="auto" w:before="93"/>
                    <w:ind w:right="0"/>
                    <w:jc w:val="left"/>
                  </w:pPr>
                  <w:r>
                    <w:rPr/>
                    <w:t>Data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use shall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be </w:t>
                  </w:r>
                  <w:r>
                    <w:rPr/>
                    <w:t>credited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NOAA</w:t>
                  </w:r>
                  <w:r>
                    <w:rPr>
                      <w:spacing w:val="-2"/>
                    </w:rPr>
                    <w:t> </w:t>
                  </w:r>
                  <w:r>
                    <w:rPr>
                      <w:spacing w:val="-1"/>
                    </w:rPr>
                    <w:t>Office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Ocean</w:t>
                  </w:r>
                  <w:r>
                    <w:rPr>
                      <w:spacing w:val="-3"/>
                    </w:rPr>
                    <w:t> </w:t>
                  </w:r>
                  <w:r>
                    <w:rPr>
                      <w:spacing w:val="-1"/>
                    </w:rPr>
                    <w:t>Exploration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Research.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8.862pt;margin-top:716.458252pt;width:401.1pt;height:13pt;mso-position-horizontal-relative:page;mso-position-vertical-relative:page;z-index:-8896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  <w:ind w:right="0"/>
                    <w:jc w:val="left"/>
                    <w:rPr>
                      <w:rFonts w:ascii="Calibri" w:hAnsi="Calibri" w:cs="Calibri" w:eastAsia="Calibri"/>
                    </w:rPr>
                  </w:pPr>
                  <w:r>
                    <w:rPr>
                      <w:rFonts w:ascii="Calibri"/>
                    </w:rPr>
                    <w:t>Okeanos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Explorer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(EX1705):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American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Samoa,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</w:rPr>
                    <w:t>Kingman/Palmyra,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Jarvis</w:t>
                  </w:r>
                  <w:r>
                    <w:rPr>
                      <w:rFonts w:ascii="Calibri"/>
                      <w:spacing w:val="-9"/>
                    </w:rPr>
                    <w:t> </w:t>
                  </w:r>
                  <w:r>
                    <w:rPr>
                      <w:rFonts w:ascii="Calibri"/>
                    </w:rPr>
                    <w:t>(ROV</w:t>
                  </w:r>
                  <w:r>
                    <w:rPr>
                      <w:rFonts w:ascii="Calibri"/>
                      <w:spacing w:val="-8"/>
                    </w:rPr>
                    <w:t> </w:t>
                  </w:r>
                  <w:r>
                    <w:rPr>
                      <w:rFonts w:ascii="Calibri"/>
                    </w:rPr>
                    <w:t>&amp;</w:t>
                  </w:r>
                  <w:r>
                    <w:rPr>
                      <w:rFonts w:ascii="Calibri"/>
                      <w:spacing w:val="-7"/>
                    </w:rPr>
                    <w:t> </w:t>
                  </w:r>
                  <w:r>
                    <w:rPr>
                      <w:rFonts w:ascii="Calibri"/>
                      <w:spacing w:val="-1"/>
                    </w:rPr>
                    <w:t>Mapping)</w:t>
                  </w:r>
                  <w:r>
                    <w:rPr>
                      <w:rFonts w:ascii="Calibri"/>
                    </w:rPr>
                  </w:r>
                </w:p>
              </w:txbxContent>
            </v:textbox>
            <w10:wrap type="none"/>
          </v:shape>
        </w:pict>
      </w:r>
    </w:p>
    <w:sectPr>
      <w:pgSz w:w="12250" w:h="15850"/>
      <w:pgMar w:top="1040" w:bottom="280" w:left="58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8"/>
      <w:numFmt w:val="decimal"/>
      <w:lvlText w:val="%1"/>
      <w:lvlJc w:val="left"/>
      <w:pPr>
        <w:ind w:left="54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30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72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8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1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4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7" w:hanging="389"/>
      </w:pPr>
      <w:rPr>
        <w:rFonts w:hint="default"/>
      </w:rPr>
    </w:lvl>
  </w:abstractNum>
  <w:abstractNum w:abstractNumId="3">
    <w:multiLevelType w:val="hybridMultilevel"/>
    <w:lvl w:ilvl="0">
      <w:start w:val="7"/>
      <w:numFmt w:val="decimal"/>
      <w:lvlText w:val="%1"/>
      <w:lvlJc w:val="left"/>
      <w:pPr>
        <w:ind w:left="546" w:hanging="38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6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068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9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0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1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2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73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34" w:hanging="389"/>
      </w:pPr>
      <w:rPr>
        <w:rFonts w:hint="default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408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decimal"/>
      <w:lvlText w:val="%1.%2.%3"/>
      <w:lvlJc w:val="left"/>
      <w:pPr>
        <w:ind w:left="579" w:hanging="560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2360" w:hanging="5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51" w:hanging="5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42" w:hanging="5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33" w:hanging="5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23" w:hanging="5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14" w:hanging="56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84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4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44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3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96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78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0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3" w:hanging="38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8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3" w:hanging="389"/>
        <w:jc w:val="left"/>
      </w:pPr>
      <w:rPr>
        <w:rFonts w:hint="default" w:ascii="Calibri" w:hAnsi="Calibri" w:eastAsia="Calibri"/>
        <w:b/>
        <w:bCs/>
        <w:spacing w:val="1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369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4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4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7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0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2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5" w:hanging="389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Calibri" w:hAnsi="Calibri" w:eastAsia="Calibri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kasey.cantwell@noaa.gov" TargetMode="External"/><Relationship Id="rId7" Type="http://schemas.openxmlformats.org/officeDocument/2006/relationships/hyperlink" Target="mailto:susan.gottfried@noaa.gov" TargetMode="External"/><Relationship Id="rId8" Type="http://schemas.openxmlformats.org/officeDocument/2006/relationships/hyperlink" Target="mailto:joshocar@gmail.com" TargetMode="External"/><Relationship Id="rId9" Type="http://schemas.openxmlformats.org/officeDocument/2006/relationships/hyperlink" Target="mailto:amanda.netburn@noaa.gov" TargetMode="External"/><Relationship Id="rId10" Type="http://schemas.openxmlformats.org/officeDocument/2006/relationships/hyperlink" Target="http://www.ncddc.noaa.gov/oer-waf/ISO/Resolved/2017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2017-03-31T11:21:50Z</dcterms:created>
  <dcterms:modified xsi:type="dcterms:W3CDTF">2017-03-31T11:21:50Z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LastSaved">
    <vt:filetime>2017-03-31T00:00:00Z</vt:filetime>
  </property>
</Properties>
</file>