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 style="position:absolute;margin-left:381.899994pt;margin-top:58.853008pt;width:203.54pt;height:76.987pt;mso-position-horizontal-relative:page;mso-position-vertical-relative:page;z-index:-10264" type="#_x0000_t75" stroked="false">
            <v:imagedata r:id="rId5" o:title=""/>
          </v:shape>
        </w:pict>
      </w:r>
      <w:r>
        <w:rPr/>
        <w:pict>
          <v:group style="position:absolute;margin-left:33.611851pt;margin-top:200.512512pt;width:420.8pt;height:19.150pt;mso-position-horizontal-relative:page;mso-position-vertical-relative:page;z-index:-10240" coordorigin="672,4010" coordsize="8416,383">
            <v:group style="position:absolute;left:9067;top:4021;width:2;height:361" coordorigin="9067,4021" coordsize="2,361">
              <v:shape style="position:absolute;left:9067;top:4021;width:2;height:361" coordorigin="9067,4021" coordsize="0,361" path="m9067,4021l9067,4381e" filled="false" stroked="true" strokeweight="1.107pt" strokecolor="#636363">
                <v:path arrowok="t"/>
              </v:shape>
            </v:group>
            <v:group style="position:absolute;left:683;top:4371;width:8394;height:2" coordorigin="683,4371" coordsize="8394,2">
              <v:shape style="position:absolute;left:683;top:4371;width:8394;height:2" coordorigin="683,4371" coordsize="8394,0" path="m683,4371l9077,4371e" filled="false" stroked="true" strokeweight="1.1083pt" strokecolor="#636363">
                <v:path arrowok="t"/>
              </v:shape>
            </v:group>
            <v:group style="position:absolute;left:703;top:4051;width:8354;height:2" coordorigin="703,4051" coordsize="8354,2">
              <v:shape style="position:absolute;left:703;top:4051;width:8354;height:2" coordorigin="703,4051" coordsize="8354,0" path="m703,4051l9057,4051e" filled="false" stroked="true" strokeweight="1.1083pt" strokecolor="#efefef">
                <v:path arrowok="t"/>
              </v:shape>
            </v:group>
            <v:group style="position:absolute;left:714;top:4041;width:2;height:321" coordorigin="714,4041" coordsize="2,321">
              <v:shape style="position:absolute;left:714;top:4041;width:2;height:321" coordorigin="714,4041" coordsize="0,321" path="m714,4041l714,4361e" filled="false" stroked="true" strokeweight="1.107pt" strokecolor="#efefef">
                <v:path arrowok="t"/>
              </v:shape>
            </v:group>
            <v:group style="position:absolute;left:9047;top:4041;width:2;height:321" coordorigin="9047,4041" coordsize="2,321">
              <v:shape style="position:absolute;left:9047;top:4041;width:2;height:321" coordorigin="9047,4041" coordsize="0,321" path="m9047,4041l9047,4361e" filled="false" stroked="true" strokeweight="1.107pt" strokecolor="#9f9f9f">
                <v:path arrowok="t"/>
              </v:shape>
            </v:group>
            <v:group style="position:absolute;left:703;top:4351;width:8354;height:2" coordorigin="703,4351" coordsize="8354,2">
              <v:shape style="position:absolute;left:703;top:4351;width:8354;height:2" coordorigin="703,4351" coordsize="8354,0" path="m703,4351l9057,4351e" filled="false" stroked="true" strokeweight="1.084240pt" strokecolor="#9f9f9f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173pt;margin-top:63.176006pt;width:306.6pt;height:105.75pt;mso-position-horizontal-relative:page;mso-position-vertical-relative:page;z-index:-10216" type="#_x0000_t202" filled="false" stroked="false">
            <v:textbox inset="0,0,0,0">
              <w:txbxContent>
                <w:p>
                  <w:pPr>
                    <w:spacing w:line="346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spacing w:val="-1"/>
                      <w:sz w:val="32"/>
                    </w:rPr>
                    <w:t>Data</w:t>
                  </w:r>
                  <w:r>
                    <w:rPr>
                      <w:rFonts w:ascii="Calibri"/>
                      <w:spacing w:val="-7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Management</w:t>
                  </w:r>
                  <w:r>
                    <w:rPr>
                      <w:rFonts w:ascii="Calibri"/>
                      <w:spacing w:val="-7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Plan</w:t>
                  </w:r>
                </w:p>
                <w:p>
                  <w:pPr>
                    <w:spacing w:before="31"/>
                    <w:ind w:left="21" w:right="17" w:firstLine="0"/>
                    <w:jc w:val="left"/>
                    <w:rPr>
                      <w:rFonts w:ascii="Calibri" w:hAnsi="Calibri" w:cs="Calibri" w:eastAsia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spacing w:val="-1"/>
                      <w:sz w:val="32"/>
                    </w:rPr>
                    <w:t>Okeanos</w:t>
                  </w:r>
                  <w:r>
                    <w:rPr>
                      <w:rFonts w:ascii="Calibri"/>
                      <w:spacing w:val="-11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Explorer</w:t>
                  </w:r>
                  <w:r>
                    <w:rPr>
                      <w:rFonts w:ascii="Calibri"/>
                      <w:spacing w:val="-11"/>
                      <w:sz w:val="32"/>
                    </w:rPr>
                    <w:t> </w:t>
                  </w:r>
                  <w:r>
                    <w:rPr>
                      <w:rFonts w:ascii="Calibri"/>
                      <w:spacing w:val="-2"/>
                      <w:sz w:val="32"/>
                    </w:rPr>
                    <w:t>(EX1701):</w:t>
                  </w:r>
                  <w:r>
                    <w:rPr>
                      <w:rFonts w:ascii="Calibri"/>
                      <w:spacing w:val="-9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Kingman,</w:t>
                  </w:r>
                  <w:r>
                    <w:rPr>
                      <w:rFonts w:ascii="Calibri"/>
                      <w:spacing w:val="-12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Palmyra,</w:t>
                  </w:r>
                  <w:r>
                    <w:rPr>
                      <w:rFonts w:ascii="Calibri"/>
                      <w:spacing w:val="27"/>
                      <w:w w:val="99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Jarvis</w:t>
                  </w:r>
                  <w:r>
                    <w:rPr>
                      <w:rFonts w:ascii="Calibri"/>
                      <w:spacing w:val="-7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(Mapping)</w:t>
                  </w:r>
                  <w:r>
                    <w:rPr>
                      <w:rFonts w:ascii="Calibri"/>
                      <w:sz w:val="32"/>
                    </w:rPr>
                  </w:r>
                </w:p>
                <w:p>
                  <w:pPr>
                    <w:spacing w:before="236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i/>
                      <w:sz w:val="28"/>
                    </w:rPr>
                    <w:t>OER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Data</w:t>
                  </w:r>
                  <w:r>
                    <w:rPr>
                      <w:rFonts w:ascii="Calibri"/>
                      <w:i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Management</w:t>
                  </w:r>
                  <w:r>
                    <w:rPr>
                      <w:rFonts w:ascii="Calibri"/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Objectives</w:t>
                  </w:r>
                  <w:r>
                    <w:rPr>
                      <w:rFonts w:ascii="Calibri"/>
                      <w:sz w:val="28"/>
                    </w:rPr>
                  </w:r>
                </w:p>
                <w:p>
                  <w:pPr>
                    <w:spacing w:before="20"/>
                    <w:ind w:left="21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i/>
                      <w:spacing w:val="-1"/>
                      <w:sz w:val="28"/>
                    </w:rPr>
                    <w:t>Maintain and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monitor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normal data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pipelines.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269001pt;margin-top:185.274261pt;width:45.7pt;height:13pt;mso-position-horizontal-relative:page;mso-position-vertical-relative:page;z-index:-1019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color w:val="1F487C"/>
                      <w:spacing w:val="-1"/>
                    </w:rPr>
                    <w:t>06-Jan-17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09998pt;margin-top:185.274261pt;width:31.75pt;height:13pt;mso-position-horizontal-relative:page;mso-position-vertical-relative:page;z-index:-1016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Page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1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254002pt;margin-top:224.19426pt;width:508.8pt;height:319.45pt;mso-position-horizontal-relative:page;mso-position-vertical-relative:page;z-index:-10144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line="244" w:lineRule="exact" w:before="0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Name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Purpose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Collection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Project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(EX1701):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Kingman,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Palmyra,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Jarvis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(Mapping)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before="89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Summary</w:t>
                  </w:r>
                  <w:r>
                    <w:rPr>
                      <w:rFonts w:ascii="Calibri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description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collected.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7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Operations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will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include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use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of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ship’s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deep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water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mapping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systems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(Kongsberg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EM302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multibeam</w:t>
                  </w:r>
                  <w:r>
                    <w:rPr>
                      <w:rFonts w:ascii="Calibri" w:hAnsi="Calibri" w:cs="Calibri" w:eastAsia="Calibri"/>
                      <w:spacing w:val="-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sonar,</w:t>
                  </w:r>
                  <w:r>
                    <w:rPr>
                      <w:rFonts w:ascii="Calibri" w:hAnsi="Calibri" w:cs="Calibri" w:eastAsia="Calibri"/>
                      <w:spacing w:val="50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EK60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split-beam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fisheries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sonars,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ADCPs,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and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Knudsen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3260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chirp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sub-bottom</w:t>
                  </w:r>
                  <w:r>
                    <w:rPr>
                      <w:rFonts w:ascii="Calibri" w:hAnsi="Calibri" w:cs="Calibri" w:eastAsia="Calibri"/>
                      <w:spacing w:val="-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profiler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sonar),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and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ship’s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high-</w:t>
                  </w:r>
                  <w:r>
                    <w:rPr>
                      <w:rFonts w:ascii="Calibri" w:hAnsi="Calibri" w:cs="Calibri" w:eastAsia="Calibri"/>
                      <w:spacing w:val="44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bandwidth</w:t>
                  </w:r>
                  <w:r>
                    <w:rPr>
                      <w:rFonts w:ascii="Calibri" w:hAnsi="Calibri" w:cs="Calibri" w:eastAsia="Calibri"/>
                      <w:spacing w:val="-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satellite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connection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for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real-time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ship</w:t>
                  </w:r>
                  <w:r>
                    <w:rPr>
                      <w:rFonts w:ascii="Calibri" w:hAnsi="Calibri" w:cs="Calibri" w:eastAsia="Calibri"/>
                      <w:spacing w:val="-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to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shore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communications.</w:t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before="84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Keywords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phrases that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could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used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enable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users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to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find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05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expedition,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exploration,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explorer,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marine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education,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noaa,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ocean,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discovery,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education,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30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exploration,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exploration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and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literacy,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OER,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science,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scientific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mission,</w:t>
                  </w:r>
                  <w:r>
                    <w:rPr>
                      <w:rFonts w:ascii="Calibri"/>
                      <w:spacing w:val="48"/>
                      <w:w w:val="9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scientific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sea,</w:t>
                  </w:r>
                  <w:r>
                    <w:rPr>
                      <w:rFonts w:ascii="Calibri"/>
                      <w:spacing w:val="-11"/>
                    </w:rPr>
                    <w:t> </w:t>
                  </w:r>
                  <w:r>
                    <w:rPr>
                      <w:rFonts w:ascii="Calibri"/>
                    </w:rPr>
                    <w:t>stewardship,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systematic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exploration,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technology,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transformational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undersea,</w:t>
                  </w:r>
                  <w:r>
                    <w:rPr>
                      <w:rFonts w:ascii="Calibri"/>
                      <w:spacing w:val="46"/>
                      <w:w w:val="9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underwater,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Davisville,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mapping</w:t>
                  </w:r>
                  <w:r>
                    <w:rPr>
                      <w:rFonts w:ascii="Calibri"/>
                      <w:spacing w:val="-11"/>
                    </w:rPr>
                    <w:t> </w:t>
                  </w:r>
                  <w:r>
                    <w:rPr>
                      <w:rFonts w:ascii="Calibri"/>
                    </w:rPr>
                    <w:t>survey,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multibeam,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multibeam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backscatter,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multibeam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sonar,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multi-beam</w:t>
                  </w:r>
                  <w:r>
                    <w:rPr>
                      <w:rFonts w:ascii="Calibri"/>
                      <w:spacing w:val="44"/>
                      <w:w w:val="9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sonar,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noaa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fleet,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okeanos,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explorer,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R337,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Rhode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Island,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scientific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computing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system,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SCS,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single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beam</w:t>
                  </w:r>
                  <w:r>
                    <w:rPr>
                      <w:rFonts w:ascii="Calibri"/>
                      <w:spacing w:val="64"/>
                      <w:w w:val="9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sonar,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singlebeam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sonar,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single-beam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sonar,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sub-bottom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profile,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water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column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backscatter,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Pago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Pago,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8"/>
                    </w:rPr>
                  </w:r>
                  <w:r>
                    <w:rPr>
                      <w:rFonts w:ascii="Calibri"/>
                    </w:rPr>
                    <w:t>American</w:t>
                  </w:r>
                  <w:r>
                    <w:rPr>
                      <w:rFonts w:ascii="Calibri"/>
                      <w:spacing w:val="59"/>
                    </w:rPr>
                    <w:t> </w:t>
                  </w:r>
                  <w:r>
                    <w:rPr>
                      <w:rFonts w:ascii="Calibri"/>
                    </w:rPr>
                    <w:t>Samoa,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Pacific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Remote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Islands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Marine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National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Monument,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PRIMNM,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Kingman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Reef,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Palmyra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Atoll,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8"/>
                    </w:rPr>
                  </w:r>
                  <w:r>
                    <w:rPr>
                      <w:rFonts w:ascii="Calibri"/>
                    </w:rPr>
                    <w:t>Jarvis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  <w:spacing w:val="29"/>
                    </w:rPr>
                    <w:t>  </w:t>
                  </w:r>
                  <w:r>
                    <w:rPr>
                      <w:rFonts w:ascii="Calibri"/>
                    </w:rPr>
                    <w:t>Island,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Phoenix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Islands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Protected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Area,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PIPA,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Republic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1"/>
                    </w:rPr>
                    <w:t>of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Kiribati,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CAPSTONE,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biogeographic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patterns,</w:t>
                  </w:r>
                  <w:r>
                    <w:rPr>
                      <w:rFonts w:ascii="Calibri"/>
                      <w:w w:val="99"/>
                    </w:rPr>
                    <w:t> </w:t>
                  </w:r>
                  <w:r>
                    <w:rPr>
                      <w:rFonts w:ascii="Calibri"/>
                      <w:spacing w:val="33"/>
                      <w:w w:val="99"/>
                    </w:rPr>
                    <w:t>  </w:t>
                  </w:r>
                  <w:r>
                    <w:rPr>
                      <w:rFonts w:ascii="Calibri"/>
                    </w:rPr>
                    <w:t>Monument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and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Sanctuaries,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habitat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surveys,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vulnerable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marine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habitats,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Prime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Crust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Zone,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PCZ,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deep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sea</w:t>
                  </w:r>
                  <w:r>
                    <w:rPr>
                      <w:rFonts w:ascii="Calibri"/>
                      <w:spacing w:val="57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minerals,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Central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Pacific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Seamounts,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oceans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before="143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this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mission is </w:t>
                  </w:r>
                  <w:r>
                    <w:rPr>
                      <w:rFonts w:ascii="Calibri"/>
                      <w:b/>
                      <w:sz w:val="22"/>
                    </w:rPr>
                    <w:t>part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series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missions,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is the series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name?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4"/>
                    <w:ind w:right="0"/>
                    <w:jc w:val="left"/>
                  </w:pPr>
                  <w:r>
                    <w:rPr/>
                    <w:t>Okeanos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Mapping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Cruises</w:t>
                  </w:r>
                  <w:r>
                    <w:rPr/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before="89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actual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temporal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coverage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159pt;margin-top:552.404236pt;width:30.55pt;height:13pt;mso-position-horizontal-relative:page;mso-position-vertical-relative:page;z-index:-1012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Dates: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870003pt;margin-top:551.754272pt;width:49.95pt;height:13pt;mso-position-horizontal-relative:page;mso-position-vertical-relative:page;z-index:-1009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1/18/2017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070007pt;margin-top:551.888977pt;width:12.5pt;height:14pt;mso-position-horizontal-relative:page;mso-position-vertical-relative:page;z-index:-1007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pacing w:val="1"/>
                      <w:sz w:val="24"/>
                    </w:rPr>
                    <w:t>to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7.779999pt;margin-top:551.754272pt;width:49.95pt;height:13pt;mso-position-horizontal-relative:page;mso-position-vertical-relative:page;z-index:-1004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2/10/2017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07603pt;margin-top:569.664246pt;width:253.8pt;height:13pt;mso-position-horizontal-relative:page;mso-position-vertical-relative:page;z-index:-1002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1.6</w:t>
                  </w:r>
                  <w:r>
                    <w:rPr>
                      <w:rFonts w:ascii="Calibri"/>
                      <w:b/>
                      <w:spacing w:val="4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or actual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geographic coverage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590.664246pt;width:102.7pt;height:34pt;mso-position-horizontal-relative:page;mso-position-vertical-relative:page;z-index:-1000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Latitude</w:t>
                  </w:r>
                  <w:r>
                    <w:rPr>
                      <w:rFonts w:ascii="Calibri"/>
                      <w:spacing w:val="-1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Boundaries: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Longitude</w:t>
                  </w:r>
                  <w:r>
                    <w:rPr>
                      <w:rFonts w:ascii="Calibri"/>
                      <w:spacing w:val="-1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Boundaries: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610001pt;margin-top:590.764282pt;width:36.25pt;height:34pt;mso-position-horizontal-relative:page;mso-position-vertical-relative:page;z-index:-997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312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0.42</w:t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-175.55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049301pt;margin-top:590.664246pt;width:11.45pt;height:34pt;mso-position-horizontal-relative:page;mso-position-vertical-relative:page;z-index:-995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to</w:t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550003pt;margin-top:590.764282pt;width:36.25pt;height:34pt;mso-position-horizontal-relative:page;mso-position-vertical-relative:page;z-index:-992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425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7.2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-161.23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57pt;margin-top:632.674255pt;width:501.15pt;height:96.8pt;mso-position-horizontal-relative:page;mso-position-vertical-relative:page;z-index:-990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9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1.7</w:t>
                  </w:r>
                  <w:r>
                    <w:rPr>
                      <w:rFonts w:ascii="Calibri"/>
                      <w:b/>
                      <w:spacing w:val="4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types will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you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creating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capturing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submitting for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archive?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7"/>
                    <w:jc w:val="left"/>
                  </w:pPr>
                  <w:r>
                    <w:rPr/>
                    <w:t>Cruise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Plan,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Cruise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Summary,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Plan,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Highlight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Images,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Quick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Look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Report,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ADCP,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CTD</w:t>
                  </w:r>
                  <w:r>
                    <w:rPr>
                      <w:spacing w:val="4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(processed),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CTD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(product),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CTD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(raw),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EK60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Singlebeam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Data,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Mapping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Summary,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Multibeam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(image),</w:t>
                  </w:r>
                  <w:r>
                    <w:rPr>
                      <w:spacing w:val="88"/>
                      <w:w w:val="99"/>
                    </w:rPr>
                    <w:t> </w:t>
                  </w:r>
                  <w:r>
                    <w:rPr/>
                    <w:t>Multibeam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(processed),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Multibeam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(product),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Multibeam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(raw),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SCS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Output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(compressed),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SCS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Output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(native),</w:t>
                  </w:r>
                  <w:r>
                    <w:rPr>
                      <w:spacing w:val="9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Sub-Bottom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Profile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data,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Water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Column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Backscatter,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XBT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(raw)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77"/>
                    <w:ind w:left="2193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(EX1701):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Kingman,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Palmyra,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Jarvis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(Mapping)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202.555862pt;width:417.2pt;height:15.55pt;mso-position-horizontal-relative:page;mso-position-vertical-relative:page;z-index:-9880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1.</w:t>
                  </w:r>
                  <w:r>
                    <w:rPr>
                      <w:rFonts w:ascii="Calibri"/>
                      <w:b/>
                      <w:spacing w:val="48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General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Description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to</w:t>
                  </w:r>
                  <w:r>
                    <w:rPr>
                      <w:rFonts w:ascii="Calibri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be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Managed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50" w:h="15850"/>
          <w:pgMar w:top="1100" w:bottom="280" w:left="560" w:right="4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3.611851pt;margin-top:116.468506pt;width:420.8pt;height:19.150pt;mso-position-horizontal-relative:page;mso-position-vertical-relative:page;z-index:-9856" coordorigin="672,2329" coordsize="8416,383">
            <v:group style="position:absolute;left:9067;top:2340;width:2;height:361" coordorigin="9067,2340" coordsize="2,361">
              <v:shape style="position:absolute;left:9067;top:2340;width:2;height:361" coordorigin="9067,2340" coordsize="0,361" path="m9067,2340l9067,2701e" filled="false" stroked="true" strokeweight="1.107pt" strokecolor="#636363">
                <v:path arrowok="t"/>
              </v:shape>
            </v:group>
            <v:group style="position:absolute;left:683;top:2691;width:8394;height:2" coordorigin="683,2691" coordsize="8394,2">
              <v:shape style="position:absolute;left:683;top:2691;width:8394;height:2" coordorigin="683,2691" coordsize="8394,0" path="m683,2691l9077,2691e" filled="false" stroked="true" strokeweight="1.1083pt" strokecolor="#636363">
                <v:path arrowok="t"/>
              </v:shape>
            </v:group>
            <v:group style="position:absolute;left:703;top:2371;width:8354;height:2" coordorigin="703,2371" coordsize="8354,2">
              <v:shape style="position:absolute;left:703;top:2371;width:8354;height:2" coordorigin="703,2371" coordsize="8354,0" path="m703,2371l9057,2371e" filled="false" stroked="true" strokeweight="1.1082pt" strokecolor="#efefef">
                <v:path arrowok="t"/>
              </v:shape>
            </v:group>
            <v:group style="position:absolute;left:714;top:2361;width:2;height:321" coordorigin="714,2361" coordsize="2,321">
              <v:shape style="position:absolute;left:714;top:2361;width:2;height:321" coordorigin="714,2361" coordsize="0,321" path="m714,2361l714,2681e" filled="false" stroked="true" strokeweight="1.107pt" strokecolor="#efefef">
                <v:path arrowok="t"/>
              </v:shape>
            </v:group>
            <v:group style="position:absolute;left:9047;top:2361;width:2;height:321" coordorigin="9047,2361" coordsize="2,321">
              <v:shape style="position:absolute;left:9047;top:2361;width:2;height:321" coordorigin="9047,2361" coordsize="0,321" path="m9047,2361l9047,2681e" filled="false" stroked="true" strokeweight="1.107pt" strokecolor="#9f9f9f">
                <v:path arrowok="t"/>
              </v:shape>
            </v:group>
            <v:group style="position:absolute;left:703;top:2671;width:8354;height:2" coordorigin="703,2671" coordsize="8354,2">
              <v:shape style="position:absolute;left:703;top:2671;width:8354;height:2" coordorigin="703,2671" coordsize="8354,0" path="m703,2671l9057,2671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11851pt;margin-top:351.372498pt;width:420.8pt;height:19.150pt;mso-position-horizontal-relative:page;mso-position-vertical-relative:page;z-index:-9832" coordorigin="672,7027" coordsize="8416,383">
            <v:group style="position:absolute;left:9067;top:7039;width:2;height:361" coordorigin="9067,7039" coordsize="2,361">
              <v:shape style="position:absolute;left:9067;top:7039;width:2;height:361" coordorigin="9067,7039" coordsize="0,361" path="m9067,7039l9067,7399e" filled="false" stroked="true" strokeweight="1.107pt" strokecolor="#636363">
                <v:path arrowok="t"/>
              </v:shape>
            </v:group>
            <v:group style="position:absolute;left:683;top:7389;width:8394;height:2" coordorigin="683,7389" coordsize="8394,2">
              <v:shape style="position:absolute;left:683;top:7389;width:8394;height:2" coordorigin="683,7389" coordsize="8394,0" path="m683,7389l9077,7389e" filled="false" stroked="true" strokeweight="1.1083pt" strokecolor="#636363">
                <v:path arrowok="t"/>
              </v:shape>
            </v:group>
            <v:group style="position:absolute;left:703;top:7068;width:8354;height:2" coordorigin="703,7068" coordsize="8354,2">
              <v:shape style="position:absolute;left:703;top:7068;width:8354;height:2" coordorigin="703,7068" coordsize="8354,0" path="m703,7068l9057,7068e" filled="false" stroked="true" strokeweight="1.1082pt" strokecolor="#efefef">
                <v:path arrowok="t"/>
              </v:shape>
            </v:group>
            <v:group style="position:absolute;left:714;top:7058;width:2;height:321" coordorigin="714,7058" coordsize="2,321">
              <v:shape style="position:absolute;left:714;top:7058;width:2;height:321" coordorigin="714,7058" coordsize="0,321" path="m714,7058l714,7378e" filled="false" stroked="true" strokeweight="1.107pt" strokecolor="#efefef">
                <v:path arrowok="t"/>
              </v:shape>
            </v:group>
            <v:group style="position:absolute;left:9047;top:7058;width:2;height:321" coordorigin="9047,7058" coordsize="2,321">
              <v:shape style="position:absolute;left:9047;top:7058;width:2;height:321" coordorigin="9047,7058" coordsize="0,321" path="m9047,7058l9047,7378e" filled="false" stroked="true" strokeweight="1.107pt" strokecolor="#9f9f9f">
                <v:path arrowok="t"/>
              </v:shape>
            </v:group>
            <v:group style="position:absolute;left:703;top:7368;width:8354;height:2" coordorigin="703,7368" coordsize="8354,2">
              <v:shape style="position:absolute;left:703;top:7368;width:8354;height:2" coordorigin="703,7368" coordsize="8354,0" path="m703,7368l9057,7368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23875pt;margin-top:614.542480pt;width:420.8pt;height:19.150pt;mso-position-horizontal-relative:page;mso-position-vertical-relative:page;z-index:-9808" coordorigin="672,12291" coordsize="8416,383">
            <v:group style="position:absolute;left:9067;top:12302;width:2;height:361" coordorigin="9067,12302" coordsize="2,361">
              <v:shape style="position:absolute;left:9067;top:12302;width:2;height:361" coordorigin="9067,12302" coordsize="0,361" path="m9067,12302l9067,12662e" filled="false" stroked="true" strokeweight="1.107pt" strokecolor="#636363">
                <v:path arrowok="t"/>
              </v:shape>
            </v:group>
            <v:group style="position:absolute;left:683;top:12652;width:8394;height:2" coordorigin="683,12652" coordsize="8394,2">
              <v:shape style="position:absolute;left:683;top:12652;width:8394;height:2" coordorigin="683,12652" coordsize="8394,0" path="m683,12652l9077,12652e" filled="false" stroked="true" strokeweight="1.08425pt" strokecolor="#636363">
                <v:path arrowok="t"/>
              </v:shape>
            </v:group>
            <v:group style="position:absolute;left:703;top:12332;width:8354;height:2" coordorigin="703,12332" coordsize="8354,2">
              <v:shape style="position:absolute;left:703;top:12332;width:8354;height:2" coordorigin="703,12332" coordsize="8354,0" path="m703,12332l9057,12332e" filled="false" stroked="true" strokeweight="1.1082pt" strokecolor="#efefef">
                <v:path arrowok="t"/>
              </v:shape>
            </v:group>
            <v:group style="position:absolute;left:714;top:12322;width:2;height:321" coordorigin="714,12322" coordsize="2,321">
              <v:shape style="position:absolute;left:714;top:12322;width:2;height:321" coordorigin="714,12322" coordsize="0,321" path="m714,12322l714,12642e" filled="false" stroked="true" strokeweight="1.107pt" strokecolor="#efefef">
                <v:path arrowok="t"/>
              </v:shape>
            </v:group>
            <v:group style="position:absolute;left:9047;top:12322;width:2;height:321" coordorigin="9047,12322" coordsize="2,321">
              <v:shape style="position:absolute;left:9047;top:12322;width:2;height:321" coordorigin="9047,12322" coordsize="0,321" path="m9047,12322l9047,12642e" filled="false" stroked="true" strokeweight="1.107pt" strokecolor="#9f9f9f">
                <v:path arrowok="t"/>
              </v:shape>
            </v:group>
            <v:group style="position:absolute;left:703;top:12632;width:8354;height:2" coordorigin="703,12632" coordsize="8354,2">
              <v:shape style="position:absolute;left:703;top:12632;width:8354;height:2" coordorigin="703,12632" coordsize="8354,0" path="m703,12632l9057,12632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119pt;margin-top:432.392517pt;width:420.8pt;height:19.150pt;mso-position-horizontal-relative:page;mso-position-vertical-relative:page;z-index:-9784" coordorigin="672,8648" coordsize="8416,383">
            <v:group style="position:absolute;left:9067;top:8659;width:2;height:361" coordorigin="9067,8659" coordsize="2,361">
              <v:shape style="position:absolute;left:9067;top:8659;width:2;height:361" coordorigin="9067,8659" coordsize="0,361" path="m9067,8659l9067,9019e" filled="false" stroked="true" strokeweight="1.107pt" strokecolor="#636363">
                <v:path arrowok="t"/>
              </v:shape>
            </v:group>
            <v:group style="position:absolute;left:683;top:9009;width:8394;height:2" coordorigin="683,9009" coordsize="8394,2">
              <v:shape style="position:absolute;left:683;top:9009;width:8394;height:2" coordorigin="683,9009" coordsize="8394,0" path="m683,9009l9077,9009e" filled="false" stroked="true" strokeweight="1.1082pt" strokecolor="#636363">
                <v:path arrowok="t"/>
              </v:shape>
            </v:group>
            <v:group style="position:absolute;left:703;top:8689;width:8354;height:2" coordorigin="703,8689" coordsize="8354,2">
              <v:shape style="position:absolute;left:703;top:8689;width:8354;height:2" coordorigin="703,8689" coordsize="8354,0" path="m703,8689l9057,8689e" filled="false" stroked="true" strokeweight="1.08425pt" strokecolor="#efefef">
                <v:path arrowok="t"/>
              </v:shape>
            </v:group>
            <v:group style="position:absolute;left:714;top:8679;width:2;height:320" coordorigin="714,8679" coordsize="2,320">
              <v:shape style="position:absolute;left:714;top:8679;width:2;height:320" coordorigin="714,8679" coordsize="0,320" path="m714,8679l714,8999e" filled="false" stroked="true" strokeweight="1.107pt" strokecolor="#efefef">
                <v:path arrowok="t"/>
              </v:shape>
            </v:group>
            <v:group style="position:absolute;left:9047;top:8679;width:2;height:320" coordorigin="9047,8679" coordsize="2,320">
              <v:shape style="position:absolute;left:9047;top:8679;width:2;height:320" coordorigin="9047,8679" coordsize="0,320" path="m9047,8679l9047,8999e" filled="false" stroked="true" strokeweight="1.107pt" strokecolor="#9f9f9f">
                <v:path arrowok="t"/>
              </v:shape>
            </v:group>
            <v:group style="position:absolute;left:703;top:8989;width:8354;height:2" coordorigin="703,8989" coordsize="8354,2">
              <v:shape style="position:absolute;left:703;top:8989;width:8354;height:2" coordorigin="703,8989" coordsize="8354,0" path="m703,8989l9057,8989e" filled="false" stroked="true" strokeweight="1.08425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23875pt;margin-top:256.422516pt;width:420.8pt;height:19.150pt;mso-position-horizontal-relative:page;mso-position-vertical-relative:page;z-index:-9760" coordorigin="672,5128" coordsize="8416,383">
            <v:group style="position:absolute;left:9067;top:5140;width:2;height:361" coordorigin="9067,5140" coordsize="2,361">
              <v:shape style="position:absolute;left:9067;top:5140;width:2;height:361" coordorigin="9067,5140" coordsize="0,361" path="m9067,5140l9067,5500e" filled="false" stroked="true" strokeweight="1.107pt" strokecolor="#636363">
                <v:path arrowok="t"/>
              </v:shape>
            </v:group>
            <v:group style="position:absolute;left:683;top:5490;width:8394;height:2" coordorigin="683,5490" coordsize="8394,2">
              <v:shape style="position:absolute;left:683;top:5490;width:8394;height:2" coordorigin="683,5490" coordsize="8394,0" path="m683,5490l9077,5490e" filled="false" stroked="true" strokeweight="1.08425pt" strokecolor="#636363">
                <v:path arrowok="t"/>
              </v:shape>
            </v:group>
            <v:group style="position:absolute;left:703;top:5170;width:8354;height:2" coordorigin="703,5170" coordsize="8354,2">
              <v:shape style="position:absolute;left:703;top:5170;width:8354;height:2" coordorigin="703,5170" coordsize="8354,0" path="m703,5170l9057,5170e" filled="false" stroked="true" strokeweight="1.1082pt" strokecolor="#efefef">
                <v:path arrowok="t"/>
              </v:shape>
            </v:group>
            <v:group style="position:absolute;left:714;top:5160;width:2;height:321" coordorigin="714,5160" coordsize="2,321">
              <v:shape style="position:absolute;left:714;top:5160;width:2;height:321" coordorigin="714,5160" coordsize="0,321" path="m714,5160l714,5480e" filled="false" stroked="true" strokeweight="1.107pt" strokecolor="#efefef">
                <v:path arrowok="t"/>
              </v:shape>
            </v:group>
            <v:group style="position:absolute;left:9047;top:5160;width:2;height:321" coordorigin="9047,5160" coordsize="2,321">
              <v:shape style="position:absolute;left:9047;top:5160;width:2;height:321" coordorigin="9047,5160" coordsize="0,321" path="m9047,5160l9047,5480e" filled="false" stroked="true" strokeweight="1.107pt" strokecolor="#9f9f9f">
                <v:path arrowok="t"/>
              </v:shape>
            </v:group>
            <v:group style="position:absolute;left:703;top:5470;width:8354;height:2" coordorigin="703,5470" coordsize="8354,2">
              <v:shape style="position:absolute;left:703;top:5470;width:8354;height:2" coordorigin="703,5470" coordsize="8354,0" path="m703,5470l9057,5470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4.269001pt;margin-top:56.206257pt;width:343.75pt;height:52.05pt;mso-position-horizontal-relative:page;mso-position-vertical-relative:page;z-index:-973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color w:val="1F487C"/>
                    </w:rPr>
                    <w:t>06-Jan-17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spacing w:before="89"/>
                    <w:ind w:left="33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1.8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platforms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employed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during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this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mission?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4"/>
                    <w:ind w:left="259" w:right="0"/>
                    <w:jc w:val="left"/>
                  </w:pPr>
                  <w:r>
                    <w:rPr/>
                    <w:t>Deep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Discoverer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ROV,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NOAA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Ship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Okeanos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Explorer,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SEIRIOS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Camera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Sled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09998pt;margin-top:56.206257pt;width:31.8pt;height:13.05pt;mso-position-horizontal-relative:page;mso-position-vertical-relative:page;z-index:-97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Page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2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140.15625pt;width:58.35pt;height:13.05pt;mso-position-horizontal-relative:page;mso-position-vertical-relative:page;z-index:-968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Overall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POC: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190002pt;margin-top:140.246262pt;width:419.85pt;height:107.95pt;mso-position-horizontal-relative:page;mso-position-vertical-relative:page;z-index:-966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Elizabeth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Lobecker,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Multibeam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Mapping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Expert,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Contractor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(ERT,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Inc.),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NOAA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Office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</w:p>
                <w:p>
                  <w:pPr>
                    <w:pStyle w:val="BodyText"/>
                    <w:spacing w:line="330" w:lineRule="auto"/>
                    <w:ind w:right="3326"/>
                    <w:jc w:val="left"/>
                  </w:pPr>
                  <w:r>
                    <w:rPr>
                      <w:rFonts w:ascii="Calibri"/>
                      <w:spacing w:val="-1"/>
                    </w:rPr>
                    <w:t>Exploration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and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hyperlink r:id="rId6">
                    <w:r>
                      <w:rPr>
                        <w:rFonts w:ascii="Calibri"/>
                        <w:spacing w:val="-7"/>
                      </w:rPr>
                    </w:r>
                    <w:r>
                      <w:rPr>
                        <w:rFonts w:ascii="Calibri"/>
                        <w:spacing w:val="-1"/>
                      </w:rPr>
                      <w:t>elizabeth.lobecker@noaa.gov</w:t>
                    </w:r>
                  </w:hyperlink>
                  <w:r>
                    <w:rPr>
                      <w:rFonts w:ascii="Calibri"/>
                      <w:spacing w:val="6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Expedition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Coordinator</w:t>
                  </w:r>
                  <w:r>
                    <w:rPr/>
                  </w:r>
                </w:p>
                <w:p>
                  <w:pPr>
                    <w:pStyle w:val="BodyText"/>
                    <w:spacing w:line="375" w:lineRule="auto" w:before="50"/>
                    <w:ind w:right="2506"/>
                    <w:jc w:val="left"/>
                  </w:pPr>
                  <w:r>
                    <w:rPr/>
                    <w:t>NOAA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Office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Ocean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Exploration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Research,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UNH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CCOM/JHC</w:t>
                  </w:r>
                  <w:hyperlink r:id="rId6">
                    <w:r>
                      <w:rPr>
                        <w:spacing w:val="61"/>
                      </w:rPr>
                      <w:t> </w:t>
                    </w:r>
                    <w:r>
                      <w:rPr>
                        <w:spacing w:val="-1"/>
                      </w:rPr>
                      <w:t>elizabeth.lobecker@noaa.gov</w:t>
                    </w:r>
                    <w:r>
                      <w:rPr/>
                    </w:r>
                  </w:hyperlink>
                </w:p>
                <w:p>
                  <w:pPr>
                    <w:pStyle w:val="BodyText"/>
                    <w:spacing w:line="268" w:lineRule="exact"/>
                    <w:ind w:right="0"/>
                    <w:jc w:val="left"/>
                  </w:pPr>
                  <w:r>
                    <w:rPr/>
                    <w:t>603-862-1475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172.056259pt;width:74.8pt;height:76.05pt;mso-position-horizontal-relative:page;mso-position-vertical-relative:page;z-index:-964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Title:</w:t>
                  </w:r>
                  <w:r>
                    <w:rPr/>
                  </w:r>
                </w:p>
                <w:p>
                  <w:pPr>
                    <w:pStyle w:val="BodyText"/>
                    <w:spacing w:line="375" w:lineRule="auto" w:before="151"/>
                    <w:ind w:right="17"/>
                    <w:jc w:val="left"/>
                  </w:pPr>
                  <w:r>
                    <w:rPr>
                      <w:spacing w:val="-1"/>
                    </w:rPr>
                    <w:t>Affiliation/Dept: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E-Mail: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Phone: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280.086243pt;width:76.7pt;height:13.05pt;mso-position-horizontal-relative:page;mso-position-vertical-relative:page;z-index:-961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Data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POC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Name: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190002pt;margin-top:280.17627pt;width:386.35pt;height:65.95pt;mso-position-horizontal-relative:page;mso-position-vertical-relative:page;z-index:-959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Susan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Gottfried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(stewardship),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Andrew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O'Brien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(shoreside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onboard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(remote)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</w:p>
                <w:p>
                  <w:pPr>
                    <w:pStyle w:val="BodyText"/>
                    <w:spacing w:line="240" w:lineRule="auto" w:before="1"/>
                    <w:ind w:right="0"/>
                    <w:jc w:val="left"/>
                  </w:pPr>
                  <w:r>
                    <w:rPr>
                      <w:spacing w:val="-1"/>
                    </w:rPr>
                    <w:t>management)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0"/>
                    <w:ind w:right="0"/>
                    <w:jc w:val="left"/>
                  </w:pPr>
                  <w:r>
                    <w:rPr/>
                    <w:t>Data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Manager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</w:pPr>
                  <w:hyperlink r:id="rId7">
                    <w:r>
                      <w:rPr>
                        <w:spacing w:val="-1"/>
                      </w:rPr>
                      <w:t>susan.gottfried@noaa.gov,</w:t>
                    </w:r>
                  </w:hyperlink>
                  <w:r>
                    <w:rPr>
                      <w:spacing w:val="-8"/>
                    </w:rPr>
                    <w:t> </w:t>
                  </w:r>
                  <w:hyperlink r:id="rId8">
                    <w:r>
                      <w:rPr>
                        <w:spacing w:val="-1"/>
                      </w:rPr>
                      <w:t>andrew.obrien@tgfoe.org</w:t>
                    </w:r>
                    <w:r>
                      <w:rPr/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312.016266pt;width:33.450pt;height:34.050pt;mso-position-horizontal-relative:page;mso-position-vertical-relative:page;z-index:-956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Title: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</w:pPr>
                  <w:r>
                    <w:rPr>
                      <w:spacing w:val="-1"/>
                    </w:rPr>
                    <w:t>E-Mail: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375.026245pt;width:309.75pt;height:13.05pt;mso-position-horizontal-relative:page;mso-position-vertical-relative:page;z-index:-954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4.1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Have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resources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for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management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these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 been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identified?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959991pt;margin-top:375.126251pt;width:22.45pt;height:13.05pt;mso-position-horizontal-relative:page;mso-position-vertical-relative:page;z-index:-952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True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57pt;margin-top:396.036255pt;width:464.6pt;height:31.15pt;mso-position-horizontal-relative:page;mso-position-vertical-relative:page;z-index:-949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75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4.2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Approximate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percentage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 budget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devoted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data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management.</w:t>
                  </w:r>
                  <w:r>
                    <w:rPr>
                      <w:rFonts w:ascii="Calibri"/>
                      <w:b/>
                      <w:spacing w:val="4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(specify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%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"unknown")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0"/>
                    <w:jc w:val="left"/>
                  </w:pPr>
                  <w:r>
                    <w:rPr>
                      <w:spacing w:val="-1"/>
                    </w:rPr>
                    <w:t>unknown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57pt;margin-top:456.046265pt;width:515.4pt;height:156.6pt;mso-position-horizontal-relative:page;mso-position-vertical-relative:page;z-index:-9472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2"/>
                    </w:numPr>
                    <w:tabs>
                      <w:tab w:pos="485" w:val="left" w:leader="none"/>
                    </w:tabs>
                    <w:spacing w:line="244" w:lineRule="exact" w:before="0"/>
                    <w:ind w:left="48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 processing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workflow</w:t>
                  </w:r>
                  <w:r>
                    <w:rPr>
                      <w:rFonts w:ascii="Calibri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from collection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public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release?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7"/>
                    <w:jc w:val="left"/>
                  </w:pPr>
                  <w:r>
                    <w:rPr>
                      <w:spacing w:val="-1"/>
                    </w:rPr>
                    <w:t>SCS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delivered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its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native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well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archive-ready,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documented,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compressed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NetCDF3</w:t>
                  </w:r>
                  <w:r>
                    <w:rPr>
                      <w:spacing w:val="96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NCEI-MD;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multibeam 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metadata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compressed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delivered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bagit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NCEI-CO</w:t>
                  </w:r>
                </w:p>
                <w:p>
                  <w:pPr>
                    <w:numPr>
                      <w:ilvl w:val="1"/>
                      <w:numId w:val="2"/>
                    </w:numPr>
                    <w:tabs>
                      <w:tab w:pos="485" w:val="left" w:leader="none"/>
                    </w:tabs>
                    <w:spacing w:before="143"/>
                    <w:ind w:left="48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quality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control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procedures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will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employed?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228"/>
                    <w:jc w:val="left"/>
                  </w:pPr>
                  <w:r>
                    <w:rPr>
                      <w:spacing w:val="-1"/>
                    </w:rPr>
                    <w:t>Quality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procedures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1"/>
                    </w:rPr>
                    <w:t> from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Kongsberg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EM302</w:t>
                  </w:r>
                  <w:r>
                    <w:rPr>
                      <w:spacing w:val="-1"/>
                    </w:rPr>
                    <w:t> is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handled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UNH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CCOM/JHC.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Raw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(level-0)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bathymetry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files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cleaned/edited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into new 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files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(level-1)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converted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variety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products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(level-2).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1"/>
                    </w:rPr>
                    <w:t> from </w:t>
                  </w:r>
                  <w:r>
                    <w:rPr/>
                    <w:t>sensors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monitored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through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SCS </w:t>
                  </w:r>
                  <w:r>
                    <w:rPr/>
                    <w:t>are</w:t>
                  </w:r>
                  <w:r>
                    <w:rPr>
                      <w:spacing w:val="-1"/>
                    </w:rPr>
                    <w:t> archived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their</w:t>
                  </w:r>
                  <w:r>
                    <w:rPr>
                      <w:spacing w:val="-1"/>
                    </w:rPr>
                    <w:t> native </w:t>
                  </w:r>
                  <w:r>
                    <w:rPr/>
                    <w:t>format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quality controlled.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1"/>
                    </w:rPr>
                    <w:t> from </w:t>
                  </w:r>
                  <w:r>
                    <w:rPr/>
                    <w:t>CTD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casts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XBT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firings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archived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their native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format.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CTDs </w:t>
                  </w:r>
                  <w:r>
                    <w:rPr/>
                    <w:t>are</w:t>
                  </w:r>
                  <w:r>
                    <w:rPr>
                      <w:spacing w:val="-1"/>
                    </w:rPr>
                    <w:t> post-processed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by</w:t>
                  </w:r>
                  <w:r>
                    <w:rPr/>
                    <w:t> the</w:t>
                  </w:r>
                  <w:r>
                    <w:rPr>
                      <w:spacing w:val="-1"/>
                    </w:rPr>
                    <w:t> data</w:t>
                  </w:r>
                  <w:r>
                    <w:rPr>
                      <w:spacing w:val="72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team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quality control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measure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customized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CTD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profiles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generated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display </w:t>
                  </w:r>
                  <w:r>
                    <w:rPr/>
                    <w:t>on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6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Okeanos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Atlas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(explore.noaa.gov/okeanosatlas).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638.206238pt;width:330.25pt;height:34.050pt;mso-position-horizontal-relative:page;mso-position-vertical-relative:page;z-index:-944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6.1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Does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metadata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comply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with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Documentation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Directive?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before="15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6.1.1</w:t>
                  </w:r>
                  <w:r>
                    <w:rPr>
                      <w:rFonts w:ascii="Calibri"/>
                      <w:b/>
                      <w:spacing w:val="4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metadata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non-existent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or non-compliant, please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explain: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179993pt;margin-top:638.296265pt;width:22.45pt;height:13.05pt;mso-position-horizontal-relative:page;mso-position-vertical-relative:page;z-index:-942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True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695.243286pt;width:393.9pt;height:34.2pt;mso-position-horizontal-relative:page;mso-position-vertical-relative:page;z-index:-940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6.2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Where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metadata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hosted?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5"/>
                    <w:ind w:left="2117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(EX1701):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Kingman,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Palmyra,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Jarvis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(Mapping)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616.605896pt;width:417.2pt;height:15.5pt;mso-position-horizontal-relative:page;mso-position-vertical-relative:page;z-index:-9376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6.</w:t>
                  </w:r>
                  <w:r>
                    <w:rPr>
                      <w:rFonts w:ascii="Calibri"/>
                      <w:b/>
                      <w:spacing w:val="-1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Documentation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434.437897pt;width:417.2pt;height:15.55pt;mso-position-horizontal-relative:page;mso-position-vertical-relative:page;z-index:-9352" type="#_x0000_t202" filled="false" stroked="false">
            <v:textbox inset="0,0,0,0">
              <w:txbxContent>
                <w:p>
                  <w:pPr>
                    <w:spacing w:line="299" w:lineRule="exact" w:before="11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5.</w:t>
                  </w:r>
                  <w:r>
                    <w:rPr>
                      <w:rFonts w:ascii="Calibri"/>
                      <w:b/>
                      <w:spacing w:val="5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Lineage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and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Quality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353.405914pt;width:417.2pt;height:15.55pt;mso-position-horizontal-relative:page;mso-position-vertical-relative:page;z-index:-9328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4.</w:t>
                  </w:r>
                  <w:r>
                    <w:rPr>
                      <w:rFonts w:ascii="Calibri"/>
                      <w:b/>
                      <w:spacing w:val="5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Resources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258.485901pt;width:417.2pt;height:15.5pt;mso-position-horizontal-relative:page;mso-position-vertical-relative:page;z-index:-9304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3.</w:t>
                  </w:r>
                  <w:r>
                    <w:rPr>
                      <w:rFonts w:ascii="Calibri"/>
                      <w:b/>
                      <w:spacing w:val="5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Point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Contact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for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Managing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118.535904pt;width:417.2pt;height:15.55pt;mso-position-horizontal-relative:page;mso-position-vertical-relative:page;z-index:-9280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2.</w:t>
                  </w:r>
                  <w:r>
                    <w:rPr>
                      <w:rFonts w:ascii="Calibri"/>
                      <w:b/>
                      <w:spacing w:val="5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Point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Contact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for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this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Producing</w:t>
                  </w:r>
                  <w:r>
                    <w:rPr>
                      <w:rFonts w:ascii="Calibri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Project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040" w:bottom="280" w:left="560" w:right="4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6.608898pt;margin-top:231.172501pt;width:420.8pt;height:19.150pt;mso-position-horizontal-relative:page;mso-position-vertical-relative:page;z-index:-9256" coordorigin="732,4623" coordsize="8416,383">
            <v:group style="position:absolute;left:9127;top:4635;width:2;height:361" coordorigin="9127,4635" coordsize="2,361">
              <v:shape style="position:absolute;left:9127;top:4635;width:2;height:361" coordorigin="9127,4635" coordsize="0,361" path="m9127,4635l9127,4995e" filled="false" stroked="true" strokeweight="1.107pt" strokecolor="#636363">
                <v:path arrowok="t"/>
              </v:shape>
            </v:group>
            <v:group style="position:absolute;left:743;top:4985;width:8394;height:2" coordorigin="743,4985" coordsize="8394,2">
              <v:shape style="position:absolute;left:743;top:4985;width:8394;height:2" coordorigin="743,4985" coordsize="8394,0" path="m743,4985l9137,4985e" filled="false" stroked="true" strokeweight="1.1082pt" strokecolor="#636363">
                <v:path arrowok="t"/>
              </v:shape>
            </v:group>
            <v:group style="position:absolute;left:763;top:4665;width:8354;height:2" coordorigin="763,4665" coordsize="8354,2">
              <v:shape style="position:absolute;left:763;top:4665;width:8354;height:2" coordorigin="763,4665" coordsize="8354,0" path="m763,4665l9117,4665e" filled="false" stroked="true" strokeweight="1.08425pt" strokecolor="#efefef">
                <v:path arrowok="t"/>
              </v:shape>
            </v:group>
            <v:group style="position:absolute;left:773;top:4655;width:2;height:320" coordorigin="773,4655" coordsize="2,320">
              <v:shape style="position:absolute;left:773;top:4655;width:2;height:320" coordorigin="773,4655" coordsize="0,320" path="m773,4655l773,4974e" filled="false" stroked="true" strokeweight="1.107pt" strokecolor="#efefef">
                <v:path arrowok="t"/>
              </v:shape>
            </v:group>
            <v:group style="position:absolute;left:9107;top:4655;width:2;height:320" coordorigin="9107,4655" coordsize="2,320">
              <v:shape style="position:absolute;left:9107;top:4655;width:2;height:320" coordorigin="9107,4655" coordsize="0,320" path="m9107,4655l9107,4974e" filled="false" stroked="true" strokeweight="1.107pt" strokecolor="#9f9f9f">
                <v:path arrowok="t"/>
              </v:shape>
            </v:group>
            <v:group style="position:absolute;left:763;top:4965;width:8354;height:2" coordorigin="763,4965" coordsize="8354,2">
              <v:shape style="position:absolute;left:763;top:4965;width:8354;height:2" coordorigin="763,4965" coordsize="8354,0" path="m763,4965l9117,4965e" filled="false" stroked="true" strokeweight="1.08425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11851pt;margin-top:523.422485pt;width:420.8pt;height:19.150pt;mso-position-horizontal-relative:page;mso-position-vertical-relative:page;z-index:-9232" coordorigin="672,10468" coordsize="8416,383">
            <v:group style="position:absolute;left:9067;top:10480;width:2;height:361" coordorigin="9067,10480" coordsize="2,361">
              <v:shape style="position:absolute;left:9067;top:10480;width:2;height:361" coordorigin="9067,10480" coordsize="0,361" path="m9067,10480l9067,10840e" filled="false" stroked="true" strokeweight="1.107pt" strokecolor="#636363">
                <v:path arrowok="t"/>
              </v:shape>
            </v:group>
            <v:group style="position:absolute;left:683;top:10830;width:8394;height:2" coordorigin="683,10830" coordsize="8394,2">
              <v:shape style="position:absolute;left:683;top:10830;width:8394;height:2" coordorigin="683,10830" coordsize="8394,0" path="m683,10830l9077,10830e" filled="false" stroked="true" strokeweight="1.1083pt" strokecolor="#636363">
                <v:path arrowok="t"/>
              </v:shape>
            </v:group>
            <v:group style="position:absolute;left:703;top:10509;width:8354;height:2" coordorigin="703,10509" coordsize="8354,2">
              <v:shape style="position:absolute;left:703;top:10509;width:8354;height:2" coordorigin="703,10509" coordsize="8354,0" path="m703,10509l9057,10509e" filled="false" stroked="true" strokeweight="1.08425pt" strokecolor="#efefef">
                <v:path arrowok="t"/>
              </v:shape>
            </v:group>
            <v:group style="position:absolute;left:714;top:10500;width:2;height:320" coordorigin="714,10500" coordsize="2,320">
              <v:shape style="position:absolute;left:714;top:10500;width:2;height:320" coordorigin="714,10500" coordsize="0,320" path="m714,10500l714,10819e" filled="false" stroked="true" strokeweight="1.107pt" strokecolor="#efefef">
                <v:path arrowok="t"/>
              </v:shape>
            </v:group>
            <v:group style="position:absolute;left:9047;top:10500;width:2;height:320" coordorigin="9047,10500" coordsize="2,320">
              <v:shape style="position:absolute;left:9047;top:10500;width:2;height:320" coordorigin="9047,10500" coordsize="0,320" path="m9047,10500l9047,10819e" filled="false" stroked="true" strokeweight="1.107pt" strokecolor="#9f9f9f">
                <v:path arrowok="t"/>
              </v:shape>
            </v:group>
            <v:group style="position:absolute;left:703;top:10810;width:8354;height:2" coordorigin="703,10810" coordsize="8354,2">
              <v:shape style="position:absolute;left:703;top:10810;width:8354;height:2" coordorigin="703,10810" coordsize="8354,0" path="m703,10810l9057,10810e" filled="false" stroked="true" strokeweight="1.08419pt" strokecolor="#9f9f9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4.269001pt;margin-top:56.206257pt;width:77.150pt;height:30.95pt;mso-position-horizontal-relative:page;mso-position-vertical-relative:page;z-index:-920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color w:val="1F487C"/>
                    </w:rPr>
                    <w:t>06-Jan-17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 w:before="89"/>
                    <w:ind w:left="317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Organization: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09998pt;margin-top:56.206257pt;width:31.8pt;height:13.05pt;mso-position-horizontal-relative:page;mso-position-vertical-relative:page;z-index:-918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Page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3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199997pt;margin-top:74.206261pt;width:424.95pt;height:116pt;mso-position-horizontal-relative:page;mso-position-vertical-relative:page;z-index:-916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ISO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collection-level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metadata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record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generated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during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pre-cruise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planning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"/>
                    <w:ind w:right="505"/>
                    <w:jc w:val="left"/>
                  </w:pP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published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1"/>
                    </w:rPr>
                    <w:t> OER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catalog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Web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Accessible Folder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(WAF)</w:t>
                  </w:r>
                  <w:r>
                    <w:rPr>
                      <w:spacing w:val="-1"/>
                    </w:rPr>
                    <w:t> hosted </w:t>
                  </w:r>
                  <w:r>
                    <w:rPr/>
                    <w:t>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NCEI-MS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4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public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discovery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access.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record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harvested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by data.gov.</w:t>
                  </w:r>
                </w:p>
                <w:p>
                  <w:pPr>
                    <w:pStyle w:val="BodyText"/>
                    <w:spacing w:line="240" w:lineRule="auto" w:before="86"/>
                    <w:ind w:right="0"/>
                    <w:jc w:val="left"/>
                  </w:pPr>
                  <w:hyperlink r:id="rId9">
                    <w:r>
                      <w:rPr/>
                      <w:t>http://www.ncddc.noaa.gov/rdn/oer-waf/ISO/Resolved/</w:t>
                    </w:r>
                  </w:hyperlink>
                </w:p>
                <w:p>
                  <w:pPr>
                    <w:pStyle w:val="BodyText"/>
                    <w:spacing w:line="240" w:lineRule="auto" w:before="91"/>
                    <w:ind w:right="17"/>
                    <w:jc w:val="left"/>
                  </w:pPr>
                  <w:r>
                    <w:rPr/>
                    <w:t>ISO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19115-2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Geographic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Extensions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Imagery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Gridded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6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metadata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standard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employed;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NetCDF3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standard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oceanographic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employed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SCS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data;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 Library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Congress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standard,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MAchine Readable Catalog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(MARC),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84"/>
                      <w:w w:val="99"/>
                    </w:rPr>
                    <w:t> </w:t>
                  </w:r>
                  <w:r>
                    <w:rPr/>
                    <w:t>employed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NOAA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Central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Library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records.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159pt;margin-top:118.736259pt;width:45.95pt;height:31.05pt;mso-position-horizontal-relative:page;mso-position-vertical-relative:page;z-index:-913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URL: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91"/>
                    <w:ind w:right="0"/>
                    <w:jc w:val="left"/>
                  </w:pPr>
                  <w:r>
                    <w:rPr/>
                    <w:t>Meta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Std: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57pt;margin-top:197.816254pt;width:331.4pt;height:31.15pt;mso-position-horizontal-relative:page;mso-position-vertical-relative:page;z-index:-911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9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6.3</w:t>
                  </w:r>
                  <w:r>
                    <w:rPr>
                      <w:rFonts w:ascii="Calibri"/>
                      <w:b/>
                      <w:sz w:val="22"/>
                    </w:rPr>
                    <w:t> 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Process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for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producing and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maintaining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metadata: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0"/>
                    <w:jc w:val="left"/>
                  </w:pPr>
                  <w:r>
                    <w:rPr>
                      <w:spacing w:val="-1"/>
                    </w:rPr>
                    <w:t>Metadata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generated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via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xml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editors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metadata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generation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tools.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254.826263pt;width:429.8pt;height:73.05pt;mso-position-horizontal-relative:page;mso-position-vertical-relative:page;z-index:-9088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3"/>
                    </w:numPr>
                    <w:tabs>
                      <w:tab w:pos="409" w:val="left" w:leader="none"/>
                    </w:tabs>
                    <w:spacing w:line="244" w:lineRule="exact" w:before="0"/>
                    <w:ind w:left="408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Do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comply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with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Access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Directive?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numPr>
                      <w:ilvl w:val="2"/>
                      <w:numId w:val="3"/>
                    </w:numPr>
                    <w:tabs>
                      <w:tab w:pos="580" w:val="left" w:leader="none"/>
                    </w:tabs>
                    <w:spacing w:before="151"/>
                    <w:ind w:left="579" w:right="0" w:hanging="55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 the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not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available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 public,</w:t>
                  </w:r>
                  <w:r>
                    <w:rPr>
                      <w:rFonts w:ascii="Calibri"/>
                      <w:b/>
                      <w:sz w:val="22"/>
                    </w:rPr>
                    <w:t> or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with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limitations,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provide</w:t>
                  </w:r>
                  <w:r>
                    <w:rPr>
                      <w:rFonts w:ascii="Calibri"/>
                      <w:b/>
                      <w:sz w:val="22"/>
                    </w:rPr>
                    <w:t> 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valid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reason.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left="184" w:right="0"/>
                    <w:jc w:val="left"/>
                  </w:pPr>
                  <w:r>
                    <w:rPr/>
                    <w:t>Not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Applicable</w:t>
                  </w:r>
                  <w:r>
                    <w:rPr/>
                  </w:r>
                </w:p>
                <w:p>
                  <w:pPr>
                    <w:numPr>
                      <w:ilvl w:val="2"/>
                      <w:numId w:val="3"/>
                    </w:numPr>
                    <w:tabs>
                      <w:tab w:pos="580" w:val="left" w:leader="none"/>
                    </w:tabs>
                    <w:spacing w:before="149"/>
                    <w:ind w:left="579" w:right="0" w:hanging="55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there are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limitations,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describe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how</w:t>
                  </w:r>
                  <w:r>
                    <w:rPr>
                      <w:rFonts w:ascii="Calibri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 are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protected from unauthorized </w:t>
                  </w:r>
                  <w:r>
                    <w:rPr>
                      <w:rFonts w:ascii="Calibri"/>
                      <w:b/>
                      <w:sz w:val="22"/>
                    </w:rPr>
                    <w:t>access.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0.169983pt;margin-top:254.926254pt;width:22.45pt;height:13.05pt;mso-position-horizontal-relative:page;mso-position-vertical-relative:page;z-index:-906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True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332.966248pt;width:505pt;height:44.05pt;mso-position-horizontal-relative:page;mso-position-vertical-relative:page;z-index:-904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244" w:right="0"/>
                    <w:jc w:val="left"/>
                  </w:pPr>
                  <w:r>
                    <w:rPr/>
                    <w:t>Account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access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mission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systems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maintained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controlled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by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Program.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access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prior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public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244" w:right="0"/>
                    <w:jc w:val="left"/>
                  </w:pPr>
                  <w:r>
                    <w:rPr>
                      <w:spacing w:val="-1"/>
                    </w:rPr>
                    <w:t>accessibility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documented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through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use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Request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forms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standard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operating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procedures.</w:t>
                  </w:r>
                  <w:r>
                    <w:rPr/>
                  </w:r>
                </w:p>
                <w:p>
                  <w:pPr>
                    <w:spacing w:before="83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7.2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Name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and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URL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organization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facility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providing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 </w:t>
                  </w:r>
                  <w:r>
                    <w:rPr>
                      <w:rFonts w:ascii="Calibri"/>
                      <w:b/>
                      <w:sz w:val="22"/>
                    </w:rPr>
                    <w:t>access.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230003pt;margin-top:385.136261pt;width:261.45pt;height:31.05pt;mso-position-horizontal-relative:page;mso-position-vertical-relative:page;z-index:-901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National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Centers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Environmental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Information</w:t>
                  </w:r>
                </w:p>
                <w:p>
                  <w:pPr>
                    <w:pStyle w:val="BodyText"/>
                    <w:spacing w:line="240" w:lineRule="auto" w:before="91"/>
                    <w:ind w:right="0"/>
                    <w:jc w:val="left"/>
                  </w:pPr>
                  <w:r>
                    <w:rPr/>
                    <w:t>www.ncei.noaa.gov;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https://explore.noaa.gov/digitalatlas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388.036255pt;width:22.6pt;height:31.05pt;mso-position-horizontal-relative:page;mso-position-vertical-relative:page;z-index:-899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Org: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 w:before="91"/>
                    <w:ind w:right="0"/>
                    <w:jc w:val="left"/>
                  </w:pPr>
                  <w:r>
                    <w:rPr>
                      <w:spacing w:val="-1"/>
                    </w:rPr>
                    <w:t>URL: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164001pt;margin-top:424.046265pt;width:407.85pt;height:71.55pt;mso-position-horizontal-relative:page;mso-position-vertical-relative:page;z-index:-8968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4"/>
                    </w:numPr>
                    <w:tabs>
                      <w:tab w:pos="547" w:val="left" w:leader="none"/>
                    </w:tabs>
                    <w:spacing w:line="244" w:lineRule="exact" w:before="0"/>
                    <w:ind w:left="546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Approximate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delay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between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collection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dissemination.</w:t>
                  </w:r>
                  <w:r>
                    <w:rPr>
                      <w:rFonts w:ascii="Calibri"/>
                      <w:b/>
                      <w:spacing w:val="4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By</w:t>
                  </w:r>
                  <w:r>
                    <w:rPr>
                      <w:rFonts w:ascii="Calibri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authority?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320" w:lineRule="auto" w:before="153"/>
                    <w:ind w:right="1326"/>
                    <w:jc w:val="left"/>
                  </w:pPr>
                  <w:r>
                    <w:rPr/>
                    <w:t>Hold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Time: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Okeanos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Explorer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immediately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publicly accessible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Authority:</w:t>
                  </w:r>
                  <w:r>
                    <w:rPr/>
                  </w:r>
                </w:p>
                <w:p>
                  <w:pPr>
                    <w:numPr>
                      <w:ilvl w:val="1"/>
                      <w:numId w:val="4"/>
                    </w:numPr>
                    <w:tabs>
                      <w:tab w:pos="494" w:val="left" w:leader="none"/>
                    </w:tabs>
                    <w:spacing w:before="31"/>
                    <w:ind w:left="493" w:right="0" w:hanging="336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Prepare </w:t>
                  </w:r>
                  <w:r>
                    <w:rPr>
                      <w:rFonts w:ascii="Calibri"/>
                      <w:b/>
                      <w:sz w:val="22"/>
                    </w:rPr>
                    <w:t>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Access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Statement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259998pt;margin-top:505.16626pt;width:481.1pt;height:13.05pt;mso-position-horizontal-relative:page;mso-position-vertical-relative:page;z-index:-894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No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access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constraints,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unless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protected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under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National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Historic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Preservation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Act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1966.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259998pt;margin-top:544.076233pt;width:498.65pt;height:92.1pt;mso-position-horizontal-relative:page;mso-position-vertical-relative:page;z-index:-8920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5"/>
                    </w:numPr>
                    <w:tabs>
                      <w:tab w:pos="545" w:val="left" w:leader="none"/>
                    </w:tabs>
                    <w:spacing w:line="244" w:lineRule="exact" w:before="0"/>
                    <w:ind w:left="54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Actual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long-term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archive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location: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7"/>
                    <w:jc w:val="left"/>
                  </w:pPr>
                  <w:r>
                    <w:rPr/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from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mission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preserved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stewarded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through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NOAA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National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Centers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Environmental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Information.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Refer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the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Okeanos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Explorer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FY16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NOAA's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EDMC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DMP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Repository</w:t>
                  </w:r>
                  <w:r>
                    <w:rPr>
                      <w:spacing w:val="6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(EX_FY17_DMP_Final.pdf)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detailed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descriptions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processes,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procedures,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partners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involved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124"/>
                    </w:rPr>
                    <w:t> </w:t>
                  </w:r>
                  <w:r>
                    <w:rPr/>
                    <w:t>collaborative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effort.</w:t>
                  </w: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545" w:val="left" w:leader="none"/>
                    </w:tabs>
                    <w:spacing w:before="83"/>
                    <w:ind w:left="54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 no archive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planned,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why?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259998pt;margin-top:659.16626pt;width:434.55pt;height:70.3pt;mso-position-horizontal-relative:page;mso-position-vertical-relative:page;z-index:-889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135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8.3</w:t>
                  </w:r>
                  <w:r>
                    <w:rPr>
                      <w:rFonts w:ascii="Calibri"/>
                      <w:b/>
                      <w:sz w:val="22"/>
                    </w:rPr>
                    <w:t> 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delay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between 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collection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and submission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an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archive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facility,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please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explain.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4"/>
                    <w:ind w:right="0"/>
                    <w:jc w:val="left"/>
                  </w:pPr>
                  <w:r>
                    <w:rPr/>
                    <w:t>60-90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days</w:t>
                  </w:r>
                  <w:r>
                    <w:rPr/>
                  </w:r>
                </w:p>
                <w:p>
                  <w:pPr>
                    <w:spacing w:before="89"/>
                    <w:ind w:left="2253" w:right="0" w:hanging="209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8.4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How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protected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from accidental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malicious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modification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deletion?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7"/>
                    <w:ind w:left="2253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(EX1701):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Kingman,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Palmyra,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Jarvis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(Mapping)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525.467896pt;width:417.2pt;height:15.55pt;mso-position-horizontal-relative:page;mso-position-vertical-relative:page;z-index:-8872" type="#_x0000_t202" filled="false" stroked="false">
            <v:textbox inset="0,0,0,0">
              <w:txbxContent>
                <w:p>
                  <w:pPr>
                    <w:spacing w:line="299" w:lineRule="exact" w:before="11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8.</w:t>
                  </w:r>
                  <w:r>
                    <w:rPr>
                      <w:rFonts w:ascii="Calibri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Preservation</w:t>
                  </w:r>
                  <w:r>
                    <w:rPr>
                      <w:rFonts w:ascii="Calibri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and</w:t>
                  </w:r>
                  <w:r>
                    <w:rPr>
                      <w:rFonts w:ascii="Calibri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Protection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6735pt;margin-top:233.227875pt;width:417.2pt;height:15.55pt;mso-position-horizontal-relative:page;mso-position-vertical-relative:page;z-index:-8848" type="#_x0000_t202" filled="false" stroked="false">
            <v:textbox inset="0,0,0,0">
              <w:txbxContent>
                <w:p>
                  <w:pPr>
                    <w:spacing w:line="299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7.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Access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040" w:bottom="280" w:left="560" w:right="4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4.269001pt;margin-top:56.206257pt;width:45.7pt;height:13.05pt;mso-position-horizontal-relative:page;mso-position-vertical-relative:page;z-index:-882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color w:val="1F487C"/>
                    </w:rPr>
                    <w:t>06-Jan-17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09998pt;margin-top:56.206257pt;width:31.8pt;height:13.05pt;mso-position-horizontal-relative:page;mso-position-vertical-relative:page;z-index:-880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Page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4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259998pt;margin-top:74.206261pt;width:522.35pt;height:65.95pt;mso-position-horizontal-relative:page;mso-position-vertical-relative:page;z-index:-877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standard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operating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procedures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minimizing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accidental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malicious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modification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deletion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</w:p>
                <w:p>
                  <w:pPr>
                    <w:pStyle w:val="BodyText"/>
                    <w:spacing w:line="240" w:lineRule="auto" w:before="1"/>
                    <w:ind w:right="0"/>
                    <w:jc w:val="left"/>
                  </w:pPr>
                  <w:r>
                    <w:rPr>
                      <w:spacing w:val="-1"/>
                    </w:rPr>
                    <w:t>place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aboard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Okeanos Explorer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 </w:t>
                  </w:r>
                  <w:r>
                    <w:rPr/>
                    <w:t>enforced.</w:t>
                  </w:r>
                </w:p>
                <w:p>
                  <w:pPr>
                    <w:spacing w:before="159"/>
                    <w:ind w:left="15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8.5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Prepare</w:t>
                  </w:r>
                  <w:r>
                    <w:rPr>
                      <w:rFonts w:ascii="Calibri"/>
                      <w:b/>
                      <w:sz w:val="22"/>
                    </w:rPr>
                    <w:t> 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Use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Statement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0"/>
                    <w:jc w:val="left"/>
                  </w:pP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use shall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 </w:t>
                  </w:r>
                  <w:r>
                    <w:rPr/>
                    <w:t>credited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NOAA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Office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Ocean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Exploration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Research.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919998pt;margin-top:716.458252pt;width:289.05pt;height:13pt;mso-position-horizontal-relative:page;mso-position-vertical-relative:page;z-index:-875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(EX1701):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Kingman,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Palmyra,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Jarvis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(Mapping)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</w:p>
    <w:sectPr>
      <w:pgSz w:w="12250" w:h="15850"/>
      <w:pgMar w:top="1040" w:bottom="280" w:left="5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8"/>
      <w:numFmt w:val="decimal"/>
      <w:lvlText w:val="%1"/>
      <w:lvlJc w:val="left"/>
      <w:pPr>
        <w:ind w:left="544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30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2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5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8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1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4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7" w:hanging="389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546" w:hanging="38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6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068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9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0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1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2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3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34" w:hanging="389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408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579" w:hanging="560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360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1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42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3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23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14" w:hanging="560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484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4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49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1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6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8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0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3" w:hanging="38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23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3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374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9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9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5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0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5" w:hanging="389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lizabeth.lobecker@noaa.gov" TargetMode="External"/><Relationship Id="rId7" Type="http://schemas.openxmlformats.org/officeDocument/2006/relationships/hyperlink" Target="mailto:susan.gottfried@noaa.gov" TargetMode="External"/><Relationship Id="rId8" Type="http://schemas.openxmlformats.org/officeDocument/2006/relationships/hyperlink" Target="mailto:andrew.obrien@tgfoe.org" TargetMode="External"/><Relationship Id="rId9" Type="http://schemas.openxmlformats.org/officeDocument/2006/relationships/hyperlink" Target="http://www.ncddc.noaa.gov/rdn/oer-waf/ISO/Resolved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2017-01-06T09:48:44Z</dcterms:created>
  <dcterms:modified xsi:type="dcterms:W3CDTF">2017-01-06T09:48:44Z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LastSaved">
    <vt:filetime>2017-01-06T00:00:00Z</vt:filetime>
  </property>
</Properties>
</file>