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7ACFF" w14:textId="77777777" w:rsidR="006A587A" w:rsidRDefault="006A587A" w:rsidP="006A587A">
      <w:pPr>
        <w:pStyle w:val="Title"/>
      </w:pPr>
      <w:r w:rsidRPr="006A587A">
        <w:rPr>
          <w:i/>
        </w:rPr>
        <w:t>Okeanos Explorer</w:t>
      </w:r>
      <w:r>
        <w:t xml:space="preserve"> ROV</w:t>
      </w:r>
      <w:r w:rsidRPr="006A587A">
        <w:rPr>
          <w:rStyle w:val="TitleChar"/>
        </w:rPr>
        <w:t xml:space="preserve"> </w:t>
      </w:r>
      <w:r>
        <w:t>Dive Summary</w:t>
      </w:r>
    </w:p>
    <w:tbl>
      <w:tblPr>
        <w:tblStyle w:val="MediumShading1-Accent11"/>
        <w:tblW w:w="0" w:type="auto"/>
        <w:tblInd w:w="115" w:type="dxa"/>
        <w:tblBorders>
          <w:top w:val="single" w:sz="6" w:space="0" w:color="667A85"/>
          <w:left w:val="single" w:sz="6" w:space="0" w:color="667A85"/>
          <w:bottom w:val="single" w:sz="6" w:space="0" w:color="667A85"/>
          <w:right w:val="single" w:sz="6" w:space="0" w:color="667A85"/>
          <w:insideH w:val="single" w:sz="6" w:space="0" w:color="667A85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150"/>
        <w:gridCol w:w="2310"/>
        <w:gridCol w:w="2310"/>
      </w:tblGrid>
      <w:tr w:rsidR="006A587A" w:rsidRPr="006A587A" w14:paraId="262C778E" w14:textId="77777777" w:rsidTr="00CA5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31946D28" w14:textId="77777777" w:rsidR="006A587A" w:rsidRPr="006A587A" w:rsidRDefault="006A587A" w:rsidP="006A587A">
            <w:pPr>
              <w:rPr>
                <w:sz w:val="20"/>
                <w:szCs w:val="24"/>
              </w:rPr>
            </w:pPr>
            <w:r w:rsidRPr="006A587A">
              <w:rPr>
                <w:color w:val="FFFFFF" w:themeColor="background1"/>
                <w:szCs w:val="24"/>
              </w:rPr>
              <w:t xml:space="preserve">Dive </w:t>
            </w:r>
            <w:r>
              <w:rPr>
                <w:color w:val="FFFFFF" w:themeColor="background1"/>
                <w:szCs w:val="24"/>
              </w:rPr>
              <w:t>Information</w:t>
            </w:r>
          </w:p>
        </w:tc>
      </w:tr>
      <w:tr w:rsidR="006A4C78" w:rsidRPr="006A587A" w14:paraId="03028330" w14:textId="77777777" w:rsidTr="006A4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F34084" w14:textId="77777777" w:rsidR="006A4C78" w:rsidRPr="00675DF0" w:rsidRDefault="006A4C78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Dive Map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8FED372" w14:textId="7AA6B99B" w:rsidR="006A4C78" w:rsidRPr="006A587A" w:rsidRDefault="00847174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bookmarkStart w:id="0" w:name="_GoBack"/>
            <w:r>
              <w:rPr>
                <w:noProof/>
                <w:sz w:val="20"/>
                <w:szCs w:val="24"/>
              </w:rPr>
              <w:drawing>
                <wp:inline distT="0" distB="0" distL="0" distR="0" wp14:anchorId="692B5D27" wp14:editId="1F3290A7">
                  <wp:extent cx="4254500" cy="3501390"/>
                  <wp:effectExtent l="0" t="0" r="1270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17-05-12 at 1.24.30 P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0" cy="350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6A587A" w:rsidRPr="006A587A" w14:paraId="46D24E45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26F7E34" w14:textId="77777777" w:rsidR="006A587A" w:rsidRPr="00675DF0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Site Name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A493DBC" w14:textId="0962DB80" w:rsidR="006A587A" w:rsidRPr="006A587A" w:rsidRDefault="00980688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Three Piece </w:t>
            </w:r>
            <w:r w:rsidR="004E4A43">
              <w:rPr>
                <w:sz w:val="20"/>
                <w:szCs w:val="24"/>
              </w:rPr>
              <w:t>Japanese</w:t>
            </w:r>
            <w:r>
              <w:rPr>
                <w:sz w:val="20"/>
                <w:szCs w:val="24"/>
              </w:rPr>
              <w:t xml:space="preserve"> Midget Submarine</w:t>
            </w:r>
          </w:p>
        </w:tc>
      </w:tr>
      <w:tr w:rsidR="006A587A" w:rsidRPr="006A587A" w14:paraId="3C73E07B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117DB1" w14:textId="77777777" w:rsidR="006A587A" w:rsidRPr="006A587A" w:rsidRDefault="000B7225" w:rsidP="000B7225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Expedition Coordinator(s)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0FB3DB" w14:textId="013BC396" w:rsidR="006A587A" w:rsidRPr="006A587A" w:rsidRDefault="000B7225" w:rsidP="00B25E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Brian RC Kennedy</w:t>
            </w:r>
          </w:p>
        </w:tc>
      </w:tr>
      <w:tr w:rsidR="006A587A" w:rsidRPr="006A587A" w14:paraId="02C2E81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4779557" w14:textId="77777777" w:rsidR="006A587A" w:rsidRPr="00675DF0" w:rsidRDefault="000B7225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ROV Lead(s)</w:t>
            </w:r>
          </w:p>
        </w:tc>
        <w:tc>
          <w:tcPr>
            <w:tcW w:w="6930" w:type="dxa"/>
            <w:gridSpan w:val="4"/>
            <w:tcBorders>
              <w:top w:val="single" w:sz="6" w:space="0" w:color="667A85"/>
              <w:left w:val="single" w:sz="6" w:space="0" w:color="667A85"/>
              <w:bottom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AA90F76" w14:textId="36CBDBDD" w:rsidR="006A587A" w:rsidRPr="006A587A" w:rsidRDefault="00B8497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 w:rsidRPr="00B8497D">
              <w:rPr>
                <w:sz w:val="20"/>
                <w:szCs w:val="24"/>
              </w:rPr>
              <w:t xml:space="preserve">Karl </w:t>
            </w:r>
            <w:proofErr w:type="spellStart"/>
            <w:r w:rsidRPr="00B8497D">
              <w:rPr>
                <w:sz w:val="20"/>
                <w:szCs w:val="24"/>
              </w:rPr>
              <w:t>McLetchie</w:t>
            </w:r>
            <w:proofErr w:type="spellEnd"/>
          </w:p>
        </w:tc>
      </w:tr>
      <w:tr w:rsidR="006A587A" w:rsidRPr="006A587A" w14:paraId="4AB69001" w14:textId="77777777" w:rsidTr="00B849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A4E0250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Science Team Lead(s)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BB6FA2" w14:textId="37FC269F" w:rsidR="006A587A" w:rsidRPr="006A587A" w:rsidRDefault="00B869F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Frank </w:t>
            </w:r>
            <w:proofErr w:type="spellStart"/>
            <w:r>
              <w:rPr>
                <w:sz w:val="20"/>
                <w:szCs w:val="24"/>
              </w:rPr>
              <w:t>Cantelas</w:t>
            </w:r>
            <w:proofErr w:type="spellEnd"/>
            <w:r>
              <w:rPr>
                <w:sz w:val="20"/>
                <w:szCs w:val="24"/>
              </w:rPr>
              <w:t xml:space="preserve"> and James Delgado</w:t>
            </w:r>
          </w:p>
        </w:tc>
      </w:tr>
      <w:tr w:rsidR="006A587A" w:rsidRPr="006A587A" w14:paraId="5033AAD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8BF5226" w14:textId="77777777" w:rsidR="006A587A" w:rsidRPr="006A587A" w:rsidRDefault="006A587A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General Area Descriptor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F6933" w14:textId="20DDAAF3" w:rsidR="006A587A" w:rsidRPr="006A587A" w:rsidRDefault="00B25E4D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South of Oahu</w:t>
            </w:r>
          </w:p>
        </w:tc>
      </w:tr>
      <w:tr w:rsidR="00675DF0" w:rsidRPr="006A587A" w14:paraId="3A9F94BF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692E91E3" w14:textId="77777777" w:rsidR="00675DF0" w:rsidRPr="00675DF0" w:rsidRDefault="00675DF0" w:rsidP="00675DF0">
            <w:pPr>
              <w:rPr>
                <w:rStyle w:val="Strong"/>
              </w:rPr>
            </w:pPr>
            <w:r w:rsidRPr="00675DF0">
              <w:rPr>
                <w:color w:val="FFFFFF" w:themeColor="background1"/>
                <w:szCs w:val="24"/>
              </w:rPr>
              <w:t>ROV Dive Name</w:t>
            </w:r>
          </w:p>
        </w:tc>
      </w:tr>
      <w:tr w:rsidR="00675DF0" w:rsidRPr="006A587A" w14:paraId="38F95DAC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71A30B7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Cru</w:t>
            </w:r>
            <w:r>
              <w:rPr>
                <w:color w:val="auto"/>
                <w:sz w:val="20"/>
                <w:szCs w:val="24"/>
              </w:rPr>
              <w:t>i</w:t>
            </w:r>
            <w:r w:rsidRPr="00675DF0">
              <w:rPr>
                <w:color w:val="auto"/>
                <w:sz w:val="20"/>
                <w:szCs w:val="24"/>
              </w:rPr>
              <w:t>se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2CBA156" w14:textId="3F6FE37A" w:rsidR="00675DF0" w:rsidRPr="002338E0" w:rsidRDefault="00B8497D" w:rsidP="00B25E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EX-1</w:t>
            </w:r>
            <w:r w:rsidR="00B25E4D">
              <w:rPr>
                <w:sz w:val="20"/>
              </w:rPr>
              <w:t>6-08</w:t>
            </w:r>
          </w:p>
        </w:tc>
      </w:tr>
      <w:tr w:rsidR="00675DF0" w:rsidRPr="006A587A" w14:paraId="22539654" w14:textId="77777777" w:rsidTr="00675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18B6BDF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Leg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B6226D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75DF0" w:rsidRPr="006A587A" w14:paraId="720AB7B4" w14:textId="77777777" w:rsidTr="00675D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BBAC930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 w:rsidRPr="00675DF0">
              <w:rPr>
                <w:color w:val="auto"/>
                <w:sz w:val="20"/>
                <w:szCs w:val="24"/>
              </w:rPr>
              <w:t>Dive Number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7C52AE0" w14:textId="77CA479E" w:rsidR="00675DF0" w:rsidRPr="002338E0" w:rsidRDefault="00980688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75DF0" w:rsidRPr="00675DF0" w14:paraId="5FA310E6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2A5877" w:themeFill="accent1"/>
            <w:vAlign w:val="center"/>
          </w:tcPr>
          <w:p w14:paraId="2036568D" w14:textId="77777777" w:rsidR="00675DF0" w:rsidRPr="00675DF0" w:rsidRDefault="00675DF0" w:rsidP="009731DA">
            <w:pPr>
              <w:rPr>
                <w:rStyle w:val="Strong"/>
              </w:rPr>
            </w:pPr>
            <w:r>
              <w:rPr>
                <w:color w:val="FFFFFF" w:themeColor="background1"/>
                <w:szCs w:val="24"/>
              </w:rPr>
              <w:t>Equipment Deployed</w:t>
            </w:r>
          </w:p>
        </w:tc>
      </w:tr>
      <w:tr w:rsidR="00675DF0" w:rsidRPr="006A587A" w14:paraId="1959EC3C" w14:textId="77777777" w:rsidTr="009731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DCC31CE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D9F750A" w14:textId="77777777" w:rsidR="00675DF0" w:rsidRPr="002338E0" w:rsidRDefault="000B7225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Deep Discoverer (D2)</w:t>
            </w:r>
          </w:p>
        </w:tc>
      </w:tr>
      <w:tr w:rsidR="00675DF0" w:rsidRPr="006A587A" w14:paraId="52FE4805" w14:textId="77777777" w:rsidTr="009731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9C866FB" w14:textId="77777777" w:rsidR="00675DF0" w:rsidRPr="00675DF0" w:rsidRDefault="00675DF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Camera Platform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82372F8" w14:textId="77777777" w:rsidR="00675DF0" w:rsidRPr="002338E0" w:rsidRDefault="000B7225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Seirios</w:t>
            </w:r>
          </w:p>
        </w:tc>
      </w:tr>
      <w:tr w:rsidR="002338E0" w:rsidRPr="006A587A" w14:paraId="5B1C2FCF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01DBCF0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Measurements</w:t>
            </w:r>
          </w:p>
        </w:tc>
        <w:bookmarkStart w:id="1" w:name="Check1"/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FE603D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</w:t>
            </w:r>
            <w:r w:rsidRPr="002338E0">
              <w:rPr>
                <w:sz w:val="20"/>
              </w:rPr>
              <w:t>CTD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62E92AC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Depth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3BD957A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Altitude</w:t>
            </w:r>
          </w:p>
        </w:tc>
      </w:tr>
      <w:tr w:rsidR="002338E0" w:rsidRPr="006A587A" w14:paraId="7F357536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6362F6FB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6A9F2C4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Scanning Sonar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0D3458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USBL Position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41E732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Heading</w:t>
            </w:r>
          </w:p>
        </w:tc>
      </w:tr>
      <w:tr w:rsidR="002338E0" w:rsidRPr="006A587A" w14:paraId="5BBD2AF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0DEA016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7B0556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Pitch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C9B328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Roll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EEAAB60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1</w:t>
            </w:r>
          </w:p>
        </w:tc>
      </w:tr>
      <w:tr w:rsidR="002338E0" w:rsidRPr="006A587A" w14:paraId="02AEDBEA" w14:textId="77777777" w:rsidTr="00B03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325185A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123DC08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HD Camera 2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7BD069D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1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49B36823" w14:textId="77777777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2</w:t>
            </w:r>
          </w:p>
        </w:tc>
      </w:tr>
      <w:tr w:rsidR="002338E0" w:rsidRPr="006A587A" w14:paraId="1C927790" w14:textId="77777777" w:rsidTr="00B03A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09374148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</w:p>
        </w:tc>
        <w:tc>
          <w:tcPr>
            <w:tcW w:w="2310" w:type="dxa"/>
            <w:gridSpan w:val="2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27D00D26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3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39538CB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4</w:t>
            </w:r>
          </w:p>
        </w:tc>
        <w:tc>
          <w:tcPr>
            <w:tcW w:w="2310" w:type="dxa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EB0B813" w14:textId="77777777" w:rsidR="002338E0" w:rsidRPr="002338E0" w:rsidRDefault="002338E0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 w:rsidRPr="002338E0">
              <w:rPr>
                <w:sz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338E0">
              <w:rPr>
                <w:sz w:val="20"/>
                <w:lang w:bidi="en-US"/>
              </w:rPr>
              <w:instrText xml:space="preserve"> FORMCHECKBOX </w:instrText>
            </w:r>
            <w:r w:rsidR="00565F40">
              <w:rPr>
                <w:sz w:val="20"/>
                <w:lang w:bidi="en-US"/>
              </w:rPr>
            </w:r>
            <w:r w:rsidR="00565F40">
              <w:rPr>
                <w:sz w:val="20"/>
                <w:lang w:bidi="en-US"/>
              </w:rPr>
              <w:fldChar w:fldCharType="separate"/>
            </w:r>
            <w:r w:rsidRPr="002338E0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Low Res Cam 5</w:t>
            </w:r>
          </w:p>
        </w:tc>
      </w:tr>
      <w:tr w:rsidR="002338E0" w:rsidRPr="006A587A" w14:paraId="57B82D67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A018DCE" w14:textId="77777777" w:rsidR="002338E0" w:rsidRPr="00675DF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Equipment Malfunctions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8A9DE0B" w14:textId="7B2EE28D" w:rsidR="002338E0" w:rsidRPr="002338E0" w:rsidRDefault="002338E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2338E0" w:rsidRPr="006A587A" w14:paraId="6ED2CD42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4FB2A75A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ROV Dive Summary</w:t>
            </w:r>
            <w:r>
              <w:rPr>
                <w:color w:val="auto"/>
                <w:sz w:val="20"/>
                <w:szCs w:val="24"/>
              </w:rPr>
              <w:br/>
            </w:r>
            <w:r w:rsidRPr="00745B3A">
              <w:rPr>
                <w:b w:val="0"/>
                <w:color w:val="auto"/>
                <w:sz w:val="20"/>
                <w:szCs w:val="24"/>
              </w:rPr>
              <w:t>(from processed ROV data)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3CB06DB" w14:textId="4F553EAA" w:rsidR="002338E0" w:rsidRPr="002338E0" w:rsidRDefault="00847174" w:rsidP="008471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Redacted to protect the position of the wreck</w:t>
            </w:r>
          </w:p>
        </w:tc>
      </w:tr>
      <w:tr w:rsidR="002338E0" w:rsidRPr="006A587A" w14:paraId="1AEA69BF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1944AE" w14:textId="77777777" w:rsidR="002338E0" w:rsidRDefault="002338E0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Special Notes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6C6C89AC" w14:textId="36429225" w:rsidR="002338E0" w:rsidRPr="002338E0" w:rsidRDefault="00096E90" w:rsidP="002338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The position of this wreck is project and cannot be distributed without permission</w:t>
            </w:r>
          </w:p>
        </w:tc>
      </w:tr>
      <w:tr w:rsidR="002338E0" w:rsidRPr="006A587A" w14:paraId="11FFAFA4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DE78B58" w14:textId="77777777" w:rsidR="002338E0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Scientists Involved</w:t>
            </w:r>
          </w:p>
          <w:p w14:paraId="26D98956" w14:textId="77777777" w:rsidR="00745B3A" w:rsidRPr="00745B3A" w:rsidRDefault="00745B3A" w:rsidP="002338E0">
            <w:pPr>
              <w:jc w:val="right"/>
              <w:rPr>
                <w:b w:val="0"/>
                <w:color w:val="auto"/>
                <w:sz w:val="20"/>
                <w:szCs w:val="24"/>
              </w:rPr>
            </w:pPr>
            <w:r w:rsidRPr="00745B3A">
              <w:rPr>
                <w:b w:val="0"/>
                <w:color w:val="auto"/>
                <w:sz w:val="20"/>
                <w:szCs w:val="24"/>
              </w:rPr>
              <w:t>(please provide name, location, affiliation, email)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2765DF8" w14:textId="1B5F2121" w:rsidR="002338E0" w:rsidRPr="002338E0" w:rsidRDefault="00980688" w:rsidP="002338E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 xml:space="preserve">Shore based scientist were not recorded </w:t>
            </w:r>
          </w:p>
        </w:tc>
      </w:tr>
      <w:tr w:rsidR="00745B3A" w:rsidRPr="006A587A" w14:paraId="1F27ED49" w14:textId="77777777" w:rsidTr="00DC4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1901D111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Purpose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5BE4347" w14:textId="29E68452" w:rsidR="00745B3A" w:rsidRPr="002338E0" w:rsidRDefault="00B4274D" w:rsidP="00B427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  <w:r w:rsidRPr="009079A2">
              <w:rPr>
                <w:lang w:bidi="en-US"/>
              </w:rPr>
              <w:t>Document the condition of the</w:t>
            </w:r>
            <w:r>
              <w:rPr>
                <w:lang w:bidi="en-US"/>
              </w:rPr>
              <w:t xml:space="preserve"> three-piece</w:t>
            </w:r>
            <w:r w:rsidRPr="009079A2">
              <w:rPr>
                <w:lang w:bidi="en-US"/>
              </w:rPr>
              <w:t xml:space="preserve"> Japanese Midget Submarine </w:t>
            </w:r>
            <w:r>
              <w:rPr>
                <w:lang w:bidi="en-US"/>
              </w:rPr>
              <w:t>that was lost on</w:t>
            </w:r>
            <w:r w:rsidRPr="009079A2">
              <w:rPr>
                <w:lang w:bidi="en-US"/>
              </w:rPr>
              <w:t xml:space="preserve"> December 7</w:t>
            </w:r>
            <w:r w:rsidRPr="009079A2">
              <w:rPr>
                <w:vertAlign w:val="superscript"/>
                <w:lang w:bidi="en-US"/>
              </w:rPr>
              <w:t>th</w:t>
            </w:r>
            <w:r w:rsidRPr="009079A2">
              <w:rPr>
                <w:lang w:bidi="en-US"/>
              </w:rPr>
              <w:t xml:space="preserve"> 1941 and participant in the ceremonies associated with of the 75</w:t>
            </w:r>
            <w:r w:rsidRPr="009079A2">
              <w:rPr>
                <w:vertAlign w:val="superscript"/>
                <w:lang w:bidi="en-US"/>
              </w:rPr>
              <w:t>th</w:t>
            </w:r>
            <w:r w:rsidRPr="009079A2">
              <w:rPr>
                <w:lang w:bidi="en-US"/>
              </w:rPr>
              <w:t xml:space="preserve"> anniversary of the attack on Pearl Harbor.</w:t>
            </w:r>
          </w:p>
        </w:tc>
      </w:tr>
      <w:tr w:rsidR="00745B3A" w:rsidRPr="006A587A" w14:paraId="26AC057A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59C6D1F9" w14:textId="77777777" w:rsidR="00745B3A" w:rsidRDefault="00745B3A" w:rsidP="002338E0">
            <w:pPr>
              <w:jc w:val="right"/>
              <w:rPr>
                <w:color w:val="auto"/>
                <w:sz w:val="20"/>
                <w:szCs w:val="24"/>
              </w:rPr>
            </w:pPr>
            <w:r>
              <w:rPr>
                <w:color w:val="auto"/>
                <w:sz w:val="20"/>
                <w:szCs w:val="24"/>
              </w:rPr>
              <w:t>Description of the Dive</w:t>
            </w:r>
          </w:p>
        </w:tc>
        <w:tc>
          <w:tcPr>
            <w:tcW w:w="6930" w:type="dxa"/>
            <w:gridSpan w:val="4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19F42A03" w14:textId="19154521" w:rsidR="00B4274D" w:rsidRPr="00792393" w:rsidRDefault="00B4274D" w:rsidP="00B427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792393">
              <w:rPr>
                <w:rFonts w:cs="Arial"/>
                <w:szCs w:val="24"/>
              </w:rPr>
              <w:t xml:space="preserve">On December 7, 2016, NOAA dove on the wrecks of the Japanese mini submarines that was involved in the attack on Pearl Harbor in 1941, </w:t>
            </w:r>
            <w:r w:rsidR="00096E90">
              <w:rPr>
                <w:rFonts w:cs="Arial"/>
                <w:szCs w:val="24"/>
              </w:rPr>
              <w:t>this dive focused on the wreck</w:t>
            </w:r>
            <w:r w:rsidR="00792393">
              <w:rPr>
                <w:rFonts w:cs="Arial"/>
                <w:szCs w:val="24"/>
              </w:rPr>
              <w:t xml:space="preserve"> known as the three-piece</w:t>
            </w:r>
            <w:r w:rsidRPr="00792393">
              <w:rPr>
                <w:rFonts w:cs="Arial"/>
                <w:szCs w:val="24"/>
              </w:rPr>
              <w:t xml:space="preserve">. A team of maritime archaeologists and scientists from NOAA’s Office of National Marine Sanctuaries and Office of Ocean Exploration and Research used the remotely operated vehicle (ROV) </w:t>
            </w:r>
            <w:r w:rsidRPr="00792393">
              <w:rPr>
                <w:rFonts w:cs="Arial"/>
                <w:i/>
                <w:iCs/>
                <w:szCs w:val="24"/>
              </w:rPr>
              <w:t>Deep Discoverer</w:t>
            </w:r>
            <w:r w:rsidRPr="00792393">
              <w:rPr>
                <w:rFonts w:cs="Arial"/>
                <w:szCs w:val="24"/>
              </w:rPr>
              <w:t xml:space="preserve"> on NOAA Ship </w:t>
            </w:r>
            <w:r w:rsidRPr="00792393">
              <w:rPr>
                <w:rFonts w:cs="Arial"/>
                <w:i/>
                <w:iCs/>
                <w:szCs w:val="24"/>
              </w:rPr>
              <w:t>Okeanos Explorer</w:t>
            </w:r>
            <w:r w:rsidRPr="00792393">
              <w:rPr>
                <w:rFonts w:cs="Arial"/>
                <w:szCs w:val="24"/>
              </w:rPr>
              <w:t xml:space="preserve"> to document the condition of the wreck sites and record and live-stream video of the exploration. </w:t>
            </w:r>
          </w:p>
          <w:p w14:paraId="46FC632C" w14:textId="77777777" w:rsidR="00B4274D" w:rsidRPr="00792393" w:rsidRDefault="00B4274D" w:rsidP="00B427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color w:val="auto"/>
                <w:szCs w:val="24"/>
              </w:rPr>
            </w:pPr>
          </w:p>
          <w:p w14:paraId="3B723019" w14:textId="6009BCFB" w:rsidR="00745B3A" w:rsidRPr="002338E0" w:rsidRDefault="00B4274D" w:rsidP="007923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 w:rsidRPr="00792393">
              <w:rPr>
                <w:rFonts w:cs="Arial"/>
                <w:szCs w:val="24"/>
              </w:rPr>
              <w:t xml:space="preserve">This was the first time the public was able to view live underwater exploration of </w:t>
            </w:r>
            <w:r w:rsidR="00792393">
              <w:rPr>
                <w:rFonts w:cs="Arial"/>
                <w:szCs w:val="24"/>
              </w:rPr>
              <w:t>this wreck</w:t>
            </w:r>
            <w:r w:rsidRPr="00792393">
              <w:rPr>
                <w:rFonts w:cs="Arial"/>
                <w:szCs w:val="24"/>
              </w:rPr>
              <w:t>. The live video of the historic dive</w:t>
            </w:r>
            <w:r w:rsidR="00096E90">
              <w:rPr>
                <w:rFonts w:cs="Arial"/>
                <w:szCs w:val="24"/>
              </w:rPr>
              <w:t>s</w:t>
            </w:r>
            <w:r w:rsidRPr="00792393">
              <w:rPr>
                <w:rFonts w:cs="Arial"/>
                <w:szCs w:val="24"/>
              </w:rPr>
              <w:t xml:space="preserve"> received over 1.5 million views. Throughout the dive, maritime archaeologists aboard the ship and in land-based Exploration Command Centers described the exploration and the submarines’ historic role in the Pearl Harbor attacks.</w:t>
            </w:r>
            <w:r w:rsidRPr="00792393">
              <w:rPr>
                <w:rFonts w:eastAsia="PMingLiU" w:cs="PMingLiU"/>
                <w:szCs w:val="24"/>
              </w:rPr>
              <w:br/>
            </w:r>
          </w:p>
        </w:tc>
      </w:tr>
      <w:tr w:rsidR="006E630B" w:rsidRPr="006A587A" w14:paraId="514F5EE2" w14:textId="77777777" w:rsidTr="006E63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305ADD5B" w14:textId="77777777" w:rsidR="006E630B" w:rsidRPr="006E630B" w:rsidRDefault="006E630B" w:rsidP="006E630B">
            <w:pPr>
              <w:rPr>
                <w:color w:val="auto"/>
                <w:sz w:val="20"/>
                <w:szCs w:val="24"/>
              </w:rPr>
            </w:pPr>
            <w:r w:rsidRPr="006E630B">
              <w:rPr>
                <w:color w:val="auto"/>
                <w:sz w:val="20"/>
                <w:szCs w:val="24"/>
              </w:rPr>
              <w:lastRenderedPageBreak/>
              <w:t>Overall Map of the ROV Dive Area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28EAC334" w14:textId="77777777" w:rsidR="006E630B" w:rsidRPr="006E630B" w:rsidRDefault="006E630B" w:rsidP="006E63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bidi="en-US"/>
              </w:rPr>
            </w:pPr>
            <w:r w:rsidRPr="006E630B">
              <w:rPr>
                <w:b/>
                <w:sz w:val="20"/>
                <w:lang w:bidi="en-US"/>
              </w:rPr>
              <w:t>Close-up Map of Main Dive Site</w:t>
            </w:r>
          </w:p>
        </w:tc>
      </w:tr>
      <w:tr w:rsidR="006E630B" w:rsidRPr="006A587A" w14:paraId="4EC12030" w14:textId="77777777" w:rsidTr="00DC42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CF7D865" w14:textId="5E4E27C2" w:rsidR="006E630B" w:rsidRPr="00DC42BB" w:rsidRDefault="00847174" w:rsidP="00DC42BB">
            <w:pPr>
              <w:rPr>
                <w:b w:val="0"/>
                <w:color w:val="auto"/>
                <w:sz w:val="20"/>
                <w:szCs w:val="24"/>
              </w:rPr>
            </w:pPr>
            <w:r>
              <w:rPr>
                <w:sz w:val="20"/>
                <w:lang w:bidi="en-US"/>
              </w:rPr>
              <w:t>Redacted to protect the position of the wreck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7B3581CA" w14:textId="0BE7948E" w:rsidR="006E630B" w:rsidRPr="00DC42BB" w:rsidRDefault="00847174" w:rsidP="00DC4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lang w:bidi="en-US"/>
              </w:rPr>
            </w:pPr>
            <w:r>
              <w:rPr>
                <w:sz w:val="20"/>
                <w:lang w:bidi="en-US"/>
              </w:rPr>
              <w:t>Redacted to protect the position of the wreck</w:t>
            </w:r>
          </w:p>
        </w:tc>
      </w:tr>
      <w:tr w:rsidR="006E630B" w:rsidRPr="006A587A" w14:paraId="51567BEE" w14:textId="77777777" w:rsidTr="00B25E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61FCAA60" w14:textId="77777777" w:rsidR="006E630B" w:rsidRPr="00DC42BB" w:rsidRDefault="006E630B" w:rsidP="00DC42BB">
            <w:pPr>
              <w:rPr>
                <w:b w:val="0"/>
                <w:color w:val="auto"/>
                <w:sz w:val="20"/>
                <w:szCs w:val="24"/>
              </w:rPr>
            </w:pP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35211605" w14:textId="77777777" w:rsidR="006E630B" w:rsidRPr="00DC42BB" w:rsidRDefault="006E630B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bidi="en-US"/>
              </w:rPr>
            </w:pPr>
          </w:p>
        </w:tc>
      </w:tr>
      <w:tr w:rsidR="006E630B" w:rsidRPr="006E630B" w14:paraId="2D5B9C3C" w14:textId="77777777" w:rsidTr="00310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0" w:type="dxa"/>
            <w:gridSpan w:val="5"/>
            <w:tcBorders>
              <w:right w:val="single" w:sz="6" w:space="0" w:color="667A85"/>
            </w:tcBorders>
            <w:shd w:val="clear" w:color="auto" w:fill="E3EBEA" w:themeFill="background2"/>
            <w:vAlign w:val="center"/>
          </w:tcPr>
          <w:p w14:paraId="7DDD498D" w14:textId="77777777" w:rsidR="006E630B" w:rsidRPr="006E630B" w:rsidRDefault="006E630B" w:rsidP="009731DA">
            <w:pPr>
              <w:rPr>
                <w:sz w:val="20"/>
                <w:lang w:bidi="en-US"/>
              </w:rPr>
            </w:pPr>
            <w:r>
              <w:rPr>
                <w:color w:val="auto"/>
                <w:sz w:val="20"/>
                <w:szCs w:val="24"/>
              </w:rPr>
              <w:t>Representative Photos of the Dive</w:t>
            </w:r>
          </w:p>
        </w:tc>
      </w:tr>
      <w:tr w:rsidR="006E630B" w:rsidRPr="002338E0" w14:paraId="488F720B" w14:textId="77777777" w:rsidTr="00BB0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2E8586EF" w14:textId="3AC4EA68" w:rsidR="006E630B" w:rsidRPr="00DC42BB" w:rsidRDefault="00980688" w:rsidP="00DC42BB">
            <w:pPr>
              <w:rPr>
                <w:b w:val="0"/>
              </w:rPr>
            </w:pPr>
            <w:r>
              <w:rPr>
                <w:noProof/>
              </w:rPr>
              <w:drawing>
                <wp:inline distT="0" distB="0" distL="0" distR="0" wp14:anchorId="20EF8FBE" wp14:editId="3F04EB55">
                  <wp:extent cx="2819400" cy="1587500"/>
                  <wp:effectExtent l="0" t="0" r="0" b="12700"/>
                  <wp:docPr id="6" name="Picture 6" descr="../Imagery/EX1608_DIVE06_20161207/EX1608_IMG_20161207T234010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Imagery/EX1608_DIVE06_20161207/EX1608_IMG_20161207T234010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53965032" w14:textId="58FEC784" w:rsidR="006E630B" w:rsidRPr="00DC42BB" w:rsidRDefault="00980688" w:rsidP="00DC4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44A1DCDA" wp14:editId="696EC169">
                  <wp:extent cx="2882900" cy="1612900"/>
                  <wp:effectExtent l="0" t="0" r="12700" b="12700"/>
                  <wp:docPr id="7" name="Picture 7" descr="../Imagery/EX1608_DIVE06_20161207/EX1608_IMG_20161207T213827Z_ROVH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Imagery/EX1608_DIVE06_20161207/EX1608_IMG_20161207T213827Z_ROVH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30B" w:rsidRPr="006A587A" w14:paraId="490006CA" w14:textId="77777777" w:rsidTr="006E63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  <w:gridSpan w:val="2"/>
            <w:tcBorders>
              <w:right w:val="single" w:sz="6" w:space="0" w:color="667A85"/>
            </w:tcBorders>
            <w:shd w:val="clear" w:color="auto" w:fill="auto"/>
            <w:vAlign w:val="center"/>
          </w:tcPr>
          <w:p w14:paraId="4216EEB5" w14:textId="60369AF2" w:rsidR="006E630B" w:rsidRPr="00DC42BB" w:rsidRDefault="00980688" w:rsidP="00DC42BB">
            <w:pPr>
              <w:pStyle w:val="Subtitle"/>
              <w:rPr>
                <w:b w:val="0"/>
              </w:rPr>
            </w:pPr>
            <w:r>
              <w:rPr>
                <w:b w:val="0"/>
              </w:rPr>
              <w:t>The figure 8 torpedo guard on the bow</w:t>
            </w:r>
          </w:p>
        </w:tc>
        <w:tc>
          <w:tcPr>
            <w:tcW w:w="4770" w:type="dxa"/>
            <w:gridSpan w:val="3"/>
            <w:tcBorders>
              <w:left w:val="single" w:sz="6" w:space="0" w:color="667A85"/>
              <w:right w:val="single" w:sz="6" w:space="0" w:color="667A85"/>
            </w:tcBorders>
            <w:shd w:val="clear" w:color="auto" w:fill="auto"/>
            <w:vAlign w:val="center"/>
          </w:tcPr>
          <w:p w14:paraId="04D06003" w14:textId="002B61D5" w:rsidR="006E630B" w:rsidRPr="00DC42BB" w:rsidRDefault="00980688" w:rsidP="00DC42BB">
            <w:pPr>
              <w:pStyle w:val="Subtitle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 center section of the submarine</w:t>
            </w:r>
          </w:p>
        </w:tc>
      </w:tr>
    </w:tbl>
    <w:p w14:paraId="6A6700A7" w14:textId="77777777" w:rsidR="001D67EE" w:rsidRDefault="001D67EE" w:rsidP="001D67EE"/>
    <w:p w14:paraId="0C910620" w14:textId="77777777" w:rsidR="001D67EE" w:rsidRPr="001D67EE" w:rsidRDefault="001D67EE" w:rsidP="001D67EE">
      <w:pPr>
        <w:rPr>
          <w:b/>
        </w:rPr>
      </w:pPr>
      <w:r w:rsidRPr="001D67EE">
        <w:rPr>
          <w:b/>
        </w:rPr>
        <w:t>Please direct inquiries to:</w:t>
      </w:r>
    </w:p>
    <w:p w14:paraId="32A4ABFA" w14:textId="77777777" w:rsidR="000B2429" w:rsidRPr="00A529D6" w:rsidRDefault="001D67EE" w:rsidP="001D67EE">
      <w:r>
        <w:t>NOAA Office of Ocean Exploration &amp; Research</w:t>
      </w:r>
      <w:r>
        <w:br/>
        <w:t>1315 East-West Highway (SSMC3 10th Floor)</w:t>
      </w:r>
      <w:r>
        <w:br/>
      </w:r>
      <w:r>
        <w:lastRenderedPageBreak/>
        <w:t>Silver Spring, MD 20910</w:t>
      </w:r>
      <w:r>
        <w:br/>
        <w:t>(301) 734-1014</w:t>
      </w:r>
    </w:p>
    <w:sectPr w:rsidR="000B2429" w:rsidRPr="00A529D6" w:rsidSect="00A529D6">
      <w:footerReference w:type="default" r:id="rId10"/>
      <w:headerReference w:type="first" r:id="rId11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B8A8A" w14:textId="77777777" w:rsidR="00565F40" w:rsidRDefault="00565F40" w:rsidP="009C2ED4">
      <w:pPr>
        <w:spacing w:after="0" w:line="240" w:lineRule="auto"/>
      </w:pPr>
      <w:r>
        <w:separator/>
      </w:r>
    </w:p>
  </w:endnote>
  <w:endnote w:type="continuationSeparator" w:id="0">
    <w:p w14:paraId="77306F38" w14:textId="77777777" w:rsidR="00565F40" w:rsidRDefault="00565F40" w:rsidP="009C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7B0D9" w14:textId="77777777" w:rsidR="009C2ED4" w:rsidRDefault="00A529D6" w:rsidP="00A529D6">
    <w:pPr>
      <w:pStyle w:val="Footer"/>
      <w:jc w:val="center"/>
    </w:pPr>
    <w:r w:rsidRPr="00A529D6">
      <w:rPr>
        <w:noProof/>
      </w:rPr>
      <w:drawing>
        <wp:anchor distT="0" distB="0" distL="114300" distR="114300" simplePos="0" relativeHeight="251672576" behindDoc="0" locked="0" layoutInCell="1" allowOverlap="1" wp14:anchorId="77CECA3F" wp14:editId="5331C1B4">
          <wp:simplePos x="0" y="0"/>
          <wp:positionH relativeFrom="column">
            <wp:posOffset>-2786</wp:posOffset>
          </wp:positionH>
          <wp:positionV relativeFrom="paragraph">
            <wp:posOffset>-9525</wp:posOffset>
          </wp:positionV>
          <wp:extent cx="1418254" cy="4062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254" cy="406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6E1091B" wp14:editId="72272E2B">
              <wp:simplePos x="0" y="0"/>
              <wp:positionH relativeFrom="column">
                <wp:posOffset>5452110</wp:posOffset>
              </wp:positionH>
              <wp:positionV relativeFrom="paragraph">
                <wp:posOffset>-23495</wp:posOffset>
              </wp:positionV>
              <wp:extent cx="549910" cy="4197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10" cy="419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6F17D" w14:textId="77777777" w:rsidR="00A529D6" w:rsidRDefault="00565F40" w:rsidP="00A529D6">
                          <w:pPr>
                            <w:pStyle w:val="Footer"/>
                            <w:jc w:val="right"/>
                          </w:pPr>
                          <w:sdt>
                            <w:sdtPr>
                              <w:id w:val="1816905280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r w:rsidR="00A529D6">
                                <w:fldChar w:fldCharType="begin"/>
                              </w:r>
                              <w:r w:rsidR="00A529D6">
                                <w:instrText xml:space="preserve"> PAGE   \* MERGEFORMAT </w:instrText>
                              </w:r>
                              <w:r w:rsidR="00A529D6">
                                <w:fldChar w:fldCharType="separate"/>
                              </w:r>
                              <w:r w:rsidR="00847174">
                                <w:rPr>
                                  <w:noProof/>
                                </w:rPr>
                                <w:t>3</w:t>
                              </w:r>
                              <w:r w:rsidR="00A529D6">
                                <w:rPr>
                                  <w:noProof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1091B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9.3pt;margin-top:-1.8pt;width:43.3pt;height:33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" filled="f" stroked="f">
              <v:textbox>
                <w:txbxContent>
                  <w:p w14:paraId="3FD6F17D" w14:textId="77777777" w:rsidR="00A529D6" w:rsidRDefault="00565F40" w:rsidP="00A529D6">
                    <w:pPr>
                      <w:pStyle w:val="Footer"/>
                      <w:jc w:val="right"/>
                    </w:pPr>
                    <w:sdt>
                      <w:sdtPr>
                        <w:id w:val="1816905280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r w:rsidR="00A529D6">
                          <w:fldChar w:fldCharType="begin"/>
                        </w:r>
                        <w:r w:rsidR="00A529D6">
                          <w:instrText xml:space="preserve"> PAGE   \* MERGEFORMAT </w:instrText>
                        </w:r>
                        <w:r w:rsidR="00A529D6">
                          <w:fldChar w:fldCharType="separate"/>
                        </w:r>
                        <w:r w:rsidR="00847174">
                          <w:rPr>
                            <w:noProof/>
                          </w:rPr>
                          <w:t>3</w:t>
                        </w:r>
                        <w:r w:rsidR="00A529D6">
                          <w:rPr>
                            <w:noProof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2C84D" w14:textId="77777777" w:rsidR="00565F40" w:rsidRDefault="00565F40" w:rsidP="009C2ED4">
      <w:pPr>
        <w:spacing w:after="0" w:line="240" w:lineRule="auto"/>
      </w:pPr>
      <w:r>
        <w:separator/>
      </w:r>
    </w:p>
  </w:footnote>
  <w:footnote w:type="continuationSeparator" w:id="0">
    <w:p w14:paraId="37C0694D" w14:textId="77777777" w:rsidR="00565F40" w:rsidRDefault="00565F40" w:rsidP="009C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EAC04" w14:textId="77777777" w:rsidR="00A529D6" w:rsidRDefault="00A529D6">
    <w:pPr>
      <w:pStyle w:val="Header"/>
    </w:pPr>
    <w:r w:rsidRPr="00A529D6">
      <w:rPr>
        <w:noProof/>
      </w:rPr>
      <w:drawing>
        <wp:anchor distT="0" distB="0" distL="114300" distR="114300" simplePos="0" relativeHeight="251663360" behindDoc="0" locked="0" layoutInCell="1" allowOverlap="1" wp14:anchorId="64230DE5" wp14:editId="2FD90826">
          <wp:simplePos x="0" y="0"/>
          <wp:positionH relativeFrom="column">
            <wp:posOffset>6058</wp:posOffset>
          </wp:positionH>
          <wp:positionV relativeFrom="paragraph">
            <wp:posOffset>-316865</wp:posOffset>
          </wp:positionV>
          <wp:extent cx="1946275" cy="5575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a-oer-blue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275" cy="557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29D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1A5A3E" wp14:editId="7204DE74">
              <wp:simplePos x="0" y="0"/>
              <wp:positionH relativeFrom="column">
                <wp:posOffset>-914400</wp:posOffset>
              </wp:positionH>
              <wp:positionV relativeFrom="margin">
                <wp:posOffset>-1403985</wp:posOffset>
              </wp:positionV>
              <wp:extent cx="7772400" cy="914400"/>
              <wp:effectExtent l="0" t="0" r="0" b="0"/>
              <wp:wrapTopAndBottom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solidFill>
                        <a:srgbClr val="E3EB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1in;margin-top:-110.55pt;width:612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" fillcolor="#e3ebea" stroked="f" strokeweight="2pt">
              <w10:wrap type="topAndBottom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64156"/>
    <w:multiLevelType w:val="multilevel"/>
    <w:tmpl w:val="6CF6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7A"/>
    <w:rsid w:val="00013491"/>
    <w:rsid w:val="00096E90"/>
    <w:rsid w:val="000A7183"/>
    <w:rsid w:val="000B2429"/>
    <w:rsid w:val="000B5B84"/>
    <w:rsid w:val="000B7225"/>
    <w:rsid w:val="000F1173"/>
    <w:rsid w:val="00197CC1"/>
    <w:rsid w:val="001D67EE"/>
    <w:rsid w:val="002338E0"/>
    <w:rsid w:val="002E6028"/>
    <w:rsid w:val="00380D25"/>
    <w:rsid w:val="003B333E"/>
    <w:rsid w:val="00400012"/>
    <w:rsid w:val="004433CD"/>
    <w:rsid w:val="004E4A43"/>
    <w:rsid w:val="005035F4"/>
    <w:rsid w:val="00553DEB"/>
    <w:rsid w:val="00565F40"/>
    <w:rsid w:val="00572778"/>
    <w:rsid w:val="006560CB"/>
    <w:rsid w:val="006600AA"/>
    <w:rsid w:val="00675DF0"/>
    <w:rsid w:val="006A1A3B"/>
    <w:rsid w:val="006A4C78"/>
    <w:rsid w:val="006A587A"/>
    <w:rsid w:val="006E630B"/>
    <w:rsid w:val="00745B3A"/>
    <w:rsid w:val="00792393"/>
    <w:rsid w:val="007F460B"/>
    <w:rsid w:val="00847174"/>
    <w:rsid w:val="00903DE7"/>
    <w:rsid w:val="00954178"/>
    <w:rsid w:val="00980688"/>
    <w:rsid w:val="009C2ED4"/>
    <w:rsid w:val="009E3723"/>
    <w:rsid w:val="00A03E65"/>
    <w:rsid w:val="00A529D6"/>
    <w:rsid w:val="00B042B7"/>
    <w:rsid w:val="00B21F19"/>
    <w:rsid w:val="00B25E4D"/>
    <w:rsid w:val="00B4274D"/>
    <w:rsid w:val="00B8497D"/>
    <w:rsid w:val="00B869F5"/>
    <w:rsid w:val="00BA5C1A"/>
    <w:rsid w:val="00BB0B6F"/>
    <w:rsid w:val="00BE1C56"/>
    <w:rsid w:val="00BE7F2A"/>
    <w:rsid w:val="00C40981"/>
    <w:rsid w:val="00CE416C"/>
    <w:rsid w:val="00D27251"/>
    <w:rsid w:val="00DC42BB"/>
    <w:rsid w:val="00E4711A"/>
    <w:rsid w:val="00E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58F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4711A"/>
    <w:rPr>
      <w:color w:val="000000"/>
      <w:sz w:val="24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E47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E47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ED4"/>
  </w:style>
  <w:style w:type="paragraph" w:styleId="Footer">
    <w:name w:val="footer"/>
    <w:basedOn w:val="Normal"/>
    <w:link w:val="FooterChar"/>
    <w:uiPriority w:val="99"/>
    <w:unhideWhenUsed/>
    <w:rsid w:val="009C2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ED4"/>
  </w:style>
  <w:style w:type="paragraph" w:styleId="BalloonText">
    <w:name w:val="Balloon Text"/>
    <w:basedOn w:val="Normal"/>
    <w:link w:val="BalloonTextChar"/>
    <w:uiPriority w:val="99"/>
    <w:semiHidden/>
    <w:unhideWhenUsed/>
    <w:rsid w:val="009C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D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E4711A"/>
    <w:rPr>
      <w:rFonts w:asciiTheme="majorHAnsi" w:eastAsiaTheme="majorEastAsia" w:hAnsiTheme="majorHAnsi" w:cstheme="majorBidi"/>
      <w:bCs/>
      <w:color w:val="2A5877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B2429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2429"/>
    <w:rPr>
      <w:rFonts w:asciiTheme="majorHAnsi" w:eastAsiaTheme="majorEastAsia" w:hAnsiTheme="majorHAnsi" w:cstheme="majorBidi"/>
      <w:color w:val="2A5877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11A"/>
    <w:rPr>
      <w:rFonts w:asciiTheme="majorHAnsi" w:eastAsiaTheme="majorEastAsia" w:hAnsiTheme="majorHAnsi" w:cstheme="majorBidi"/>
      <w:bCs/>
      <w:color w:val="2A5877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11A"/>
    <w:pPr>
      <w:numPr>
        <w:ilvl w:val="1"/>
      </w:numPr>
    </w:pPr>
    <w:rPr>
      <w:rFonts w:ascii="Calibri" w:eastAsiaTheme="majorEastAsia" w:hAnsi="Calibri" w:cstheme="majorBidi"/>
      <w:iCs/>
      <w:color w:val="667A85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711A"/>
    <w:rPr>
      <w:rFonts w:ascii="Calibri" w:eastAsiaTheme="majorEastAsia" w:hAnsi="Calibri" w:cstheme="majorBidi"/>
      <w:iCs/>
      <w:color w:val="667A85"/>
      <w:spacing w:val="15"/>
      <w:sz w:val="24"/>
      <w:szCs w:val="24"/>
    </w:rPr>
  </w:style>
  <w:style w:type="paragraph" w:styleId="NoSpacing">
    <w:name w:val="No Spacing"/>
    <w:link w:val="NoSpacingChar"/>
    <w:uiPriority w:val="1"/>
    <w:rsid w:val="00E4711A"/>
    <w:pPr>
      <w:spacing w:after="0" w:line="240" w:lineRule="auto"/>
    </w:pPr>
    <w:rPr>
      <w:rFonts w:ascii="Calibri Light" w:hAnsi="Calibri Light"/>
      <w:color w:val="667A85"/>
      <w:sz w:val="24"/>
    </w:rPr>
  </w:style>
  <w:style w:type="paragraph" w:customStyle="1" w:styleId="OERStyle">
    <w:name w:val="OER Style"/>
    <w:basedOn w:val="NoSpacing"/>
    <w:link w:val="OERStyleChar"/>
    <w:rsid w:val="00E4711A"/>
  </w:style>
  <w:style w:type="character" w:customStyle="1" w:styleId="NoSpacingChar">
    <w:name w:val="No Spacing Char"/>
    <w:basedOn w:val="DefaultParagraphFont"/>
    <w:link w:val="NoSpacing"/>
    <w:uiPriority w:val="1"/>
    <w:rsid w:val="00E4711A"/>
    <w:rPr>
      <w:rFonts w:ascii="Calibri Light" w:hAnsi="Calibri Light"/>
      <w:color w:val="667A85"/>
      <w:sz w:val="24"/>
    </w:rPr>
  </w:style>
  <w:style w:type="character" w:customStyle="1" w:styleId="OERStyleChar">
    <w:name w:val="OER Style Char"/>
    <w:basedOn w:val="NoSpacingChar"/>
    <w:link w:val="OERStyle"/>
    <w:rsid w:val="00E4711A"/>
    <w:rPr>
      <w:rFonts w:ascii="Calibri Light" w:hAnsi="Calibri Light"/>
      <w:color w:val="667A85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529D6"/>
    <w:rPr>
      <w:i/>
      <w:iCs/>
      <w:color w:val="auto"/>
    </w:rPr>
  </w:style>
  <w:style w:type="character" w:customStyle="1" w:styleId="QuoteChar">
    <w:name w:val="Quote Char"/>
    <w:basedOn w:val="DefaultParagraphFont"/>
    <w:link w:val="Quote"/>
    <w:uiPriority w:val="29"/>
    <w:rsid w:val="00A529D6"/>
    <w:rPr>
      <w:i/>
      <w:iCs/>
      <w:sz w:val="24"/>
    </w:rPr>
  </w:style>
  <w:style w:type="character" w:styleId="Strong">
    <w:name w:val="Strong"/>
    <w:basedOn w:val="DefaultParagraphFont"/>
    <w:uiPriority w:val="22"/>
    <w:qFormat/>
    <w:rsid w:val="00E4711A"/>
    <w:rPr>
      <w:rFonts w:asciiTheme="minorHAnsi" w:hAnsiTheme="minorHAnsi"/>
      <w:b/>
      <w:b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E4711A"/>
    <w:pPr>
      <w:pBdr>
        <w:bottom w:val="single" w:sz="4" w:space="4" w:color="2A5877" w:themeColor="accent1"/>
      </w:pBdr>
      <w:spacing w:before="200" w:after="280"/>
      <w:ind w:left="936" w:right="936"/>
    </w:pPr>
    <w:rPr>
      <w:b/>
      <w:bCs/>
      <w:i/>
      <w:iCs/>
      <w:color w:val="2A587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11A"/>
    <w:rPr>
      <w:b/>
      <w:bCs/>
      <w:i/>
      <w:iCs/>
      <w:color w:val="2A5877" w:themeColor="accent1"/>
      <w:sz w:val="24"/>
    </w:rPr>
  </w:style>
  <w:style w:type="character" w:styleId="SubtleReference">
    <w:name w:val="Subtle Reference"/>
    <w:basedOn w:val="DefaultParagraphFont"/>
    <w:uiPriority w:val="31"/>
    <w:rsid w:val="00E4711A"/>
    <w:rPr>
      <w:smallCaps/>
      <w:color w:val="0078A9" w:themeColor="accent2"/>
      <w:u w:val="single"/>
    </w:rPr>
  </w:style>
  <w:style w:type="table" w:customStyle="1" w:styleId="MediumShading1-Accent11">
    <w:name w:val="Medium Shading 1 - Accent 11"/>
    <w:basedOn w:val="TableNormal"/>
    <w:next w:val="MediumShading1-Accent1"/>
    <w:uiPriority w:val="63"/>
    <w:rsid w:val="006A587A"/>
    <w:pPr>
      <w:widowControl w:val="0"/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A58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187B7" w:themeColor="accent1" w:themeTint="BF"/>
        <w:left w:val="single" w:sz="8" w:space="0" w:color="4187B7" w:themeColor="accent1" w:themeTint="BF"/>
        <w:bottom w:val="single" w:sz="8" w:space="0" w:color="4187B7" w:themeColor="accent1" w:themeTint="BF"/>
        <w:right w:val="single" w:sz="8" w:space="0" w:color="4187B7" w:themeColor="accent1" w:themeTint="BF"/>
        <w:insideH w:val="single" w:sz="8" w:space="0" w:color="4187B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  <w:shd w:val="clear" w:color="auto" w:fill="2A58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7B7" w:themeColor="accent1" w:themeTint="BF"/>
          <w:left w:val="single" w:sz="8" w:space="0" w:color="4187B7" w:themeColor="accent1" w:themeTint="BF"/>
          <w:bottom w:val="single" w:sz="8" w:space="0" w:color="4187B7" w:themeColor="accent1" w:themeTint="BF"/>
          <w:right w:val="single" w:sz="8" w:space="0" w:color="4187B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7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7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tthew.king\AppData\Roaming\Microsoft\Templates\OER-Word-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667A85"/>
      </a:dk1>
      <a:lt1>
        <a:sysClr val="window" lastClr="FFFFFF"/>
      </a:lt1>
      <a:dk2>
        <a:srgbClr val="667A85"/>
      </a:dk2>
      <a:lt2>
        <a:srgbClr val="E3EBEA"/>
      </a:lt2>
      <a:accent1>
        <a:srgbClr val="2A5877"/>
      </a:accent1>
      <a:accent2>
        <a:srgbClr val="0078A9"/>
      </a:accent2>
      <a:accent3>
        <a:srgbClr val="7F7F7F"/>
      </a:accent3>
      <a:accent4>
        <a:srgbClr val="17365D"/>
      </a:accent4>
      <a:accent5>
        <a:srgbClr val="BFBFBF"/>
      </a:accent5>
      <a:accent6>
        <a:srgbClr val="548DD4"/>
      </a:accent6>
      <a:hlink>
        <a:srgbClr val="0078A9"/>
      </a:hlink>
      <a:folHlink>
        <a:srgbClr val="0078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C:\Users\matthew.king\AppData\Roaming\Microsoft\Templates\OER-Word-Template.dotx</Template>
  <TotalTime>3</TotalTime>
  <Pages>4</Pages>
  <Words>413</Words>
  <Characters>2358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King</dc:creator>
  <cp:lastModifiedBy>Brian Kennedy</cp:lastModifiedBy>
  <cp:revision>3</cp:revision>
  <dcterms:created xsi:type="dcterms:W3CDTF">2017-05-12T17:23:00Z</dcterms:created>
  <dcterms:modified xsi:type="dcterms:W3CDTF">2017-05-12T17:25:00Z</dcterms:modified>
</cp:coreProperties>
</file>