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381.899994pt;margin-top:58.853008pt;width:203.54pt;height:76.987pt;mso-position-horizontal-relative:page;mso-position-vertical-relative:page;z-index:-10216" type="#_x0000_t75" stroked="false">
            <v:imagedata r:id="rId5" o:title=""/>
          </v:shape>
        </w:pict>
      </w:r>
      <w:r>
        <w:rPr/>
        <w:pict>
          <v:group style="position:absolute;margin-left:33.6119pt;margin-top:203.632507pt;width:420.8pt;height:19.150pt;mso-position-horizontal-relative:page;mso-position-vertical-relative:page;z-index:-10192" coordorigin="672,4073" coordsize="8416,383">
            <v:group style="position:absolute;left:9067;top:4084;width:2;height:361" coordorigin="9067,4084" coordsize="2,361">
              <v:shape style="position:absolute;left:9067;top:4084;width:2;height:361" coordorigin="9067,4084" coordsize="0,361" path="m9067,4084l9067,4444e" filled="false" stroked="true" strokeweight="1.107pt" strokecolor="#636363">
                <v:path arrowok="t"/>
              </v:shape>
            </v:group>
            <v:group style="position:absolute;left:683;top:4434;width:8394;height:2" coordorigin="683,4434" coordsize="8394,2">
              <v:shape style="position:absolute;left:683;top:4434;width:8394;height:2" coordorigin="683,4434" coordsize="8394,0" path="m683,4434l9077,4434e" filled="false" stroked="true" strokeweight="1.1082pt" strokecolor="#636363">
                <v:path arrowok="t"/>
              </v:shape>
            </v:group>
            <v:group style="position:absolute;left:703;top:4114;width:8354;height:2" coordorigin="703,4114" coordsize="8354,2">
              <v:shape style="position:absolute;left:703;top:4114;width:8354;height:2" coordorigin="703,4114" coordsize="8354,0" path="m703,4114l9057,4114e" filled="false" stroked="true" strokeweight="1.1083pt" strokecolor="#efefef">
                <v:path arrowok="t"/>
              </v:shape>
            </v:group>
            <v:group style="position:absolute;left:714;top:4104;width:2;height:321" coordorigin="714,4104" coordsize="2,321">
              <v:shape style="position:absolute;left:714;top:4104;width:2;height:321" coordorigin="714,4104" coordsize="0,321" path="m714,4104l714,4424e" filled="false" stroked="true" strokeweight="1.107pt" strokecolor="#efefef">
                <v:path arrowok="t"/>
              </v:shape>
            </v:group>
            <v:group style="position:absolute;left:9047;top:4104;width:2;height:321" coordorigin="9047,4104" coordsize="2,321">
              <v:shape style="position:absolute;left:9047;top:4104;width:2;height:321" coordorigin="9047,4104" coordsize="0,321" path="m9047,4104l9047,4424e" filled="false" stroked="true" strokeweight="1.107pt" strokecolor="#9f9f9f">
                <v:path arrowok="t"/>
              </v:shape>
            </v:group>
            <v:group style="position:absolute;left:703;top:4414;width:8354;height:2" coordorigin="703,4414" coordsize="8354,2">
              <v:shape style="position:absolute;left:703;top:4414;width:8354;height:2" coordorigin="703,4414" coordsize="8354,0" path="m703,4414l9057,4414e" filled="false" stroked="true" strokeweight="1.08425pt" strokecolor="#9f9f9f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173pt;margin-top:63.176006pt;width:521.25pt;height:138.25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spacing w:line="346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1"/>
                      <w:sz w:val="32"/>
                    </w:rPr>
                    <w:t>Data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Management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Plan</w:t>
                  </w:r>
                </w:p>
                <w:p>
                  <w:pPr>
                    <w:spacing w:before="31"/>
                    <w:ind w:left="21" w:right="3946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1"/>
                      <w:sz w:val="32"/>
                    </w:rPr>
                    <w:t>Okeanos</w:t>
                  </w:r>
                  <w:r>
                    <w:rPr>
                      <w:rFonts w:ascii="Calibri"/>
                      <w:spacing w:val="-8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Explorer</w:t>
                  </w:r>
                  <w:r>
                    <w:rPr>
                      <w:rFonts w:ascii="Calibri"/>
                      <w:spacing w:val="-8"/>
                      <w:sz w:val="32"/>
                    </w:rPr>
                    <w:t> </w:t>
                  </w:r>
                  <w:r>
                    <w:rPr>
                      <w:rFonts w:ascii="Calibri"/>
                      <w:spacing w:val="-2"/>
                      <w:sz w:val="32"/>
                    </w:rPr>
                    <w:t>(EX1605L2):</w:t>
                  </w:r>
                  <w:r>
                    <w:rPr>
                      <w:rFonts w:ascii="Calibri"/>
                      <w:spacing w:val="-6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CAPSTONE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CNMI</w:t>
                  </w:r>
                  <w:r>
                    <w:rPr>
                      <w:rFonts w:ascii="Calibri"/>
                      <w:spacing w:val="-6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&amp;</w:t>
                  </w:r>
                  <w:r>
                    <w:rPr>
                      <w:rFonts w:ascii="Calibri"/>
                      <w:spacing w:val="23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Mariana</w:t>
                  </w:r>
                  <w:r>
                    <w:rPr>
                      <w:rFonts w:ascii="Calibri"/>
                      <w:spacing w:val="-4"/>
                      <w:sz w:val="32"/>
                    </w:rPr>
                    <w:t> </w:t>
                  </w:r>
                  <w:r>
                    <w:rPr>
                      <w:rFonts w:ascii="Calibri"/>
                      <w:spacing w:val="-2"/>
                      <w:sz w:val="32"/>
                    </w:rPr>
                    <w:t>Trench</w:t>
                  </w:r>
                  <w:r>
                    <w:rPr>
                      <w:rFonts w:ascii="Calibri"/>
                      <w:spacing w:val="-5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MNM</w:t>
                  </w:r>
                  <w:r>
                    <w:rPr>
                      <w:rFonts w:ascii="Calibri"/>
                      <w:spacing w:val="-5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(Mapping)</w:t>
                  </w:r>
                  <w:r>
                    <w:rPr>
                      <w:rFonts w:ascii="Calibri"/>
                      <w:sz w:val="32"/>
                    </w:rPr>
                  </w:r>
                </w:p>
                <w:p>
                  <w:pPr>
                    <w:spacing w:before="236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i/>
                      <w:sz w:val="28"/>
                    </w:rPr>
                    <w:t>OER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Management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Objectives</w:t>
                  </w:r>
                  <w:r>
                    <w:rPr>
                      <w:rFonts w:ascii="Calibri"/>
                      <w:sz w:val="28"/>
                    </w:rPr>
                  </w:r>
                </w:p>
                <w:p>
                  <w:pPr>
                    <w:spacing w:before="20"/>
                    <w:ind w:left="21" w:right="17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i/>
                      <w:spacing w:val="-1"/>
                      <w:sz w:val="28"/>
                    </w:rPr>
                    <w:t>Ensure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normal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pipelines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are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operational and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stewardship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is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 completed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a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timely</w:t>
                  </w:r>
                  <w:r>
                    <w:rPr>
                      <w:rFonts w:ascii="Calibri"/>
                      <w:i/>
                      <w:spacing w:val="71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manner.</w:t>
                  </w:r>
                  <w:r>
                    <w:rPr>
                      <w:rFonts w:ascii="Calibri"/>
                      <w:sz w:val="28"/>
                    </w:rPr>
                  </w:r>
                </w:p>
                <w:p>
                  <w:pPr>
                    <w:pStyle w:val="BodyText"/>
                    <w:spacing w:line="240" w:lineRule="auto" w:before="39"/>
                    <w:ind w:left="21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  <w:spacing w:val="-1"/>
                    </w:rPr>
                    <w:t>28-Apr-16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188.404251pt;width:31.75pt;height:13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1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254002pt;margin-top:227.314255pt;width:507pt;height:386.75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line="244" w:lineRule="exact" w:before="0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Name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Purpose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Project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(EX1605L2):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CAPSTONE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CNMI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&amp;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Mariana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Trench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MNM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(Mapping)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9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Summary</w:t>
                  </w:r>
                  <w:r>
                    <w:rPr>
                      <w:rFonts w:asci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description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collected.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4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Operations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will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use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ship’s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deep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water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mapping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systems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(Kongsberg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EM302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multibeam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sonar,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EK60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split-</w:t>
                  </w:r>
                  <w:r>
                    <w:rPr>
                      <w:rFonts w:ascii="Calibri" w:hAnsi="Calibri" w:cs="Calibri" w:eastAsia="Calibri"/>
                      <w:spacing w:val="26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beam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fisheries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sonars,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ADCPs,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Knudsen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3260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chirp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sub-bottom</w:t>
                  </w:r>
                  <w:r>
                    <w:rPr>
                      <w:rFonts w:ascii="Calibri" w:hAnsi="Calibri" w:cs="Calibri" w:eastAsia="Calibri"/>
                      <w:spacing w:val="-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profiler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sonar),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CTD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rosette,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ship’s</w:t>
                  </w:r>
                  <w:r>
                    <w:rPr>
                      <w:rFonts w:ascii="Calibri" w:hAnsi="Calibri" w:cs="Calibri" w:eastAsia="Calibri"/>
                      <w:spacing w:val="40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high-bandwidth</w:t>
                  </w:r>
                  <w:r>
                    <w:rPr>
                      <w:rFonts w:ascii="Calibri" w:hAnsi="Calibri" w:cs="Calibri" w:eastAsia="Calibri"/>
                      <w:spacing w:val="-9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satellite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connection</w:t>
                  </w:r>
                  <w:r>
                    <w:rPr>
                      <w:rFonts w:ascii="Calibri" w:hAnsi="Calibri" w:cs="Calibri" w:eastAsia="Calibri"/>
                      <w:spacing w:val="-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for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periodic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real-time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ship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to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shore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communications.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Operations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for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this</w:t>
                  </w:r>
                  <w:r>
                    <w:rPr>
                      <w:rFonts w:ascii="Calibri" w:hAnsi="Calibri" w:cs="Calibri" w:eastAsia="Calibri"/>
                      <w:spacing w:val="77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cruise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will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include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24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hour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mapping,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periodic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telepresence-based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remote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participation,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CTD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rosette</w:t>
                  </w:r>
                  <w:r>
                    <w:rPr>
                      <w:rFonts w:ascii="Calibri" w:hAnsi="Calibri" w:cs="Calibri" w:eastAsia="Calibri"/>
                      <w:spacing w:val="62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operations.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Multibeam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singlebeam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mapping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operations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will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be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conducted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24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hours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day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throughout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92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cruise.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Sub-bottom</w:t>
                  </w:r>
                  <w:r>
                    <w:rPr>
                      <w:rFonts w:ascii="Calibri" w:hAnsi="Calibri" w:cs="Calibri" w:eastAsia="Calibri"/>
                      <w:spacing w:val="-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profile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mapping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will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be</w:t>
                  </w:r>
                  <w:r>
                    <w:rPr>
                      <w:rFonts w:ascii="Calibri" w:hAnsi="Calibri" w:cs="Calibri" w:eastAsia="Calibri"/>
                      <w:spacing w:val="-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conducted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24</w:t>
                  </w:r>
                  <w:r>
                    <w:rPr>
                      <w:rFonts w:ascii="Calibri" w:hAnsi="Calibri" w:cs="Calibri" w:eastAsia="Calibri"/>
                      <w:spacing w:val="-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hours</w:t>
                  </w:r>
                  <w:r>
                    <w:rPr>
                      <w:rFonts w:ascii="Calibri" w:hAnsi="Calibri" w:cs="Calibri" w:eastAsia="Calibri"/>
                      <w:spacing w:val="-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day</w:t>
                  </w:r>
                  <w:r>
                    <w:rPr>
                      <w:rFonts w:ascii="Calibri" w:hAnsi="Calibri" w:cs="Calibri" w:eastAsia="Calibri"/>
                      <w:spacing w:val="-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at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discretion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of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CO.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XBT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and/or</w:t>
                  </w:r>
                  <w:r>
                    <w:rPr>
                      <w:rFonts w:ascii="Calibri" w:hAnsi="Calibri" w:cs="Calibri" w:eastAsia="Calibri"/>
                      <w:spacing w:val="91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UnderwayCTD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(UCTD)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sound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velocity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casts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in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support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of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multibeam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sonar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mapping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operations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will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be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conducted</w:t>
                  </w:r>
                  <w:r>
                    <w:rPr>
                      <w:rFonts w:ascii="Calibri" w:hAnsi="Calibri" w:cs="Calibri" w:eastAsia="Calibri"/>
                      <w:spacing w:val="99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at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interval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defined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by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prevailing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oceanographic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conditions,</w:t>
                  </w:r>
                  <w:r>
                    <w:rPr>
                      <w:rFonts w:ascii="Calibri" w:hAnsi="Calibri" w:cs="Calibri" w:eastAsia="Calibri"/>
                      <w:spacing w:val="-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but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not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to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exceed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6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hours.</w:t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3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Keywords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phrases that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could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used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enable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users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to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find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8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expedition,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explorer,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marine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education,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noaa,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ocean,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discovery,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education,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30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exploration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literacy,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OER,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science,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scientific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mission,</w:t>
                  </w:r>
                  <w:r>
                    <w:rPr>
                      <w:rFonts w:ascii="Calibri"/>
                      <w:spacing w:val="48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scientific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sea,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stewardship,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systematic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technology,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transformational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undersea,</w:t>
                  </w:r>
                  <w:r>
                    <w:rPr>
                      <w:rFonts w:ascii="Calibri"/>
                      <w:spacing w:val="46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underwater,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Davisville,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mapping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survey,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multibeam,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multibeam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backscatter,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multibeam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sonar,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multi-beam</w:t>
                  </w:r>
                  <w:r>
                    <w:rPr>
                      <w:rFonts w:ascii="Calibri"/>
                      <w:w w:val="99"/>
                    </w:rPr>
                    <w:t> </w:t>
                  </w:r>
                  <w:r>
                    <w:rPr>
                      <w:rFonts w:ascii="Calibri"/>
                      <w:spacing w:val="22"/>
                      <w:w w:val="99"/>
                    </w:rPr>
                    <w:t>  </w:t>
                  </w:r>
                  <w:r>
                    <w:rPr>
                      <w:rFonts w:ascii="Calibri"/>
                      <w:spacing w:val="-1"/>
                    </w:rPr>
                    <w:t>sonar,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noaa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fleet,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okeanos,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explorer,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R337,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Rhode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Island,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scientific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computing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system,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SCS,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single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beam</w:t>
                  </w:r>
                  <w:r>
                    <w:rPr>
                      <w:rFonts w:ascii="Calibri"/>
                      <w:spacing w:val="64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sonar,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singlebeam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sonar,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single-beam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sonar,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sub-bottom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profile,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water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column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backscatter,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Commonwealth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1"/>
                    </w:rPr>
                    <w:t>of</w:t>
                  </w:r>
                  <w:r>
                    <w:rPr>
                      <w:rFonts w:ascii="Calibri"/>
                      <w:spacing w:val="58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Northern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Marianas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Islands,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CNMI,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Marianas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Trench,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Marianas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Trench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Marine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National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Monument,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MTMNM,</w:t>
                  </w:r>
                  <w:r>
                    <w:rPr>
                      <w:rFonts w:ascii="Calibri"/>
                      <w:spacing w:val="74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CAPSTONE,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Guam,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telepresence-enabled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ECS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Project,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Extended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Continental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Shelf,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mud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volcano,</w:t>
                  </w:r>
                  <w:r>
                    <w:rPr>
                      <w:rFonts w:ascii="Calibri"/>
                      <w:spacing w:val="79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Fryer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Guyot,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hydrothermal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vents,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Mariana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Arc,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West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Mariana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Ridge,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Mariana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Basin,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morphology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seafloor,</w:t>
                  </w:r>
                  <w:r>
                    <w:rPr>
                      <w:rFonts w:ascii="Calibri"/>
                      <w:spacing w:val="62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crust,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fault,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tectonic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plates,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arc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lavas,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rift,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seafloor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spreading,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NASA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Maritime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Aerosol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Network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144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this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 is </w:t>
                  </w:r>
                  <w:r>
                    <w:rPr>
                      <w:rFonts w:ascii="Calibri"/>
                      <w:b/>
                      <w:sz w:val="22"/>
                    </w:rPr>
                    <w:t>part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series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missions,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is the series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name?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0"/>
                    <w:jc w:val="left"/>
                  </w:pPr>
                  <w:r>
                    <w:rPr/>
                    <w:t>Okeanos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Mapping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Cruises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9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temporal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coverage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870003pt;margin-top:622.134277pt;width:49.95pt;height:13pt;mso-position-horizontal-relative:page;mso-position-vertical-relative:page;z-index:-1009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5/20/2016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070007pt;margin-top:622.299011pt;width:12.5pt;height:14pt;mso-position-horizontal-relative:page;mso-position-vertical-relative:page;z-index:-1007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pacing w:val="1"/>
                      <w:sz w:val="24"/>
                    </w:rPr>
                    <w:t>to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7.779999pt;margin-top:622.134277pt;width:49.95pt;height:13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6/11/2016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59pt;margin-top:622.784241pt;width:30.55pt;height:13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Dates: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07603pt;margin-top:640.04425pt;width:253.8pt;height:13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1.6</w:t>
                  </w:r>
                  <w:r>
                    <w:rPr>
                      <w:rFonts w:ascii="Calibri"/>
                      <w:b/>
                      <w:spacing w:val="4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 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geographic coverage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661.05426pt;width:102.7pt;height:34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Latitude</w:t>
                  </w:r>
                  <w:r>
                    <w:rPr>
                      <w:rFonts w:ascii="Calibri"/>
                      <w:spacing w:val="-1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Boundaries: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Longitude</w:t>
                  </w:r>
                  <w:r>
                    <w:rPr>
                      <w:rFonts w:ascii="Calibri"/>
                      <w:spacing w:val="-1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Boundaries: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960007pt;margin-top:661.144287pt;width:32.85pt;height:34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113" w:right="0"/>
                    <w:jc w:val="center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18.34</w:t>
                  </w:r>
                </w:p>
                <w:p>
                  <w:pPr>
                    <w:pStyle w:val="BodyText"/>
                    <w:spacing w:line="240" w:lineRule="auto" w:before="151"/>
                    <w:ind w:left="0" w:right="0"/>
                    <w:jc w:val="center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141.36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049301pt;margin-top:661.05426pt;width:11.45pt;height:34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to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910004pt;margin-top:661.144287pt;width:32.85pt;height:34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245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23.4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147.31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110001pt;margin-top:716.458252pt;width:376.5pt;height:13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(EX1605L2):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CAPSTONE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CNMI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&amp;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Mariana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Trench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MNM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205.675858pt;width:417.2pt;height:15.55pt;mso-position-horizontal-relative:page;mso-position-vertical-relative:page;z-index:-9856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1.</w:t>
                  </w:r>
                  <w:r>
                    <w:rPr>
                      <w:rFonts w:ascii="Calibri"/>
                      <w:b/>
                      <w:spacing w:val="48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General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Description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to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be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Managed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50" w:h="15850"/>
          <w:pgMar w:top="110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3.611851pt;margin-top:195.57251pt;width:420.8pt;height:19.150pt;mso-position-horizontal-relative:page;mso-position-vertical-relative:page;z-index:-9832" coordorigin="672,3911" coordsize="8416,383">
            <v:group style="position:absolute;left:9067;top:3923;width:2;height:361" coordorigin="9067,3923" coordsize="2,361">
              <v:shape style="position:absolute;left:9067;top:3923;width:2;height:361" coordorigin="9067,3923" coordsize="0,361" path="m9067,3923l9067,4283e" filled="false" stroked="true" strokeweight="1.107pt" strokecolor="#636363">
                <v:path arrowok="t"/>
              </v:shape>
            </v:group>
            <v:group style="position:absolute;left:683;top:4273;width:8394;height:2" coordorigin="683,4273" coordsize="8394,2">
              <v:shape style="position:absolute;left:683;top:4273;width:8394;height:2" coordorigin="683,4273" coordsize="8394,0" path="m683,4273l9077,4273e" filled="false" stroked="true" strokeweight="1.1083pt" strokecolor="#636363">
                <v:path arrowok="t"/>
              </v:shape>
            </v:group>
            <v:group style="position:absolute;left:703;top:3952;width:8354;height:2" coordorigin="703,3952" coordsize="8354,2">
              <v:shape style="position:absolute;left:703;top:3952;width:8354;height:2" coordorigin="703,3952" coordsize="8354,0" path="m703,3952l9057,3952e" filled="false" stroked="true" strokeweight="1.1082pt" strokecolor="#efefef">
                <v:path arrowok="t"/>
              </v:shape>
            </v:group>
            <v:group style="position:absolute;left:714;top:3942;width:2;height:321" coordorigin="714,3942" coordsize="2,321">
              <v:shape style="position:absolute;left:714;top:3942;width:2;height:321" coordorigin="714,3942" coordsize="0,321" path="m714,3942l714,4262e" filled="false" stroked="true" strokeweight="1.107pt" strokecolor="#efefef">
                <v:path arrowok="t"/>
              </v:shape>
            </v:group>
            <v:group style="position:absolute;left:9047;top:3942;width:2;height:321" coordorigin="9047,3942" coordsize="2,321">
              <v:shape style="position:absolute;left:9047;top:3942;width:2;height:321" coordorigin="9047,3942" coordsize="0,321" path="m9047,3942l9047,4262e" filled="false" stroked="true" strokeweight="1.107pt" strokecolor="#9f9f9f">
                <v:path arrowok="t"/>
              </v:shape>
            </v:group>
            <v:group style="position:absolute;left:703;top:4252;width:8354;height:2" coordorigin="703,4252" coordsize="8354,2">
              <v:shape style="position:absolute;left:703;top:4252;width:8354;height:2" coordorigin="703,4252" coordsize="8354,0" path="m703,4252l9057,4252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9pt;margin-top:419.542511pt;width:420.8pt;height:19.150pt;mso-position-horizontal-relative:page;mso-position-vertical-relative:page;z-index:-9808" coordorigin="672,8391" coordsize="8416,383">
            <v:group style="position:absolute;left:9067;top:8402;width:2;height:361" coordorigin="9067,8402" coordsize="2,361">
              <v:shape style="position:absolute;left:9067;top:8402;width:2;height:361" coordorigin="9067,8402" coordsize="0,361" path="m9067,8402l9067,8762e" filled="false" stroked="true" strokeweight="1.107pt" strokecolor="#636363">
                <v:path arrowok="t"/>
              </v:shape>
            </v:group>
            <v:group style="position:absolute;left:683;top:8752;width:8394;height:2" coordorigin="683,8752" coordsize="8394,2">
              <v:shape style="position:absolute;left:683;top:8752;width:8394;height:2" coordorigin="683,8752" coordsize="8394,0" path="m683,8752l9077,8752e" filled="false" stroked="true" strokeweight="1.1082pt" strokecolor="#636363">
                <v:path arrowok="t"/>
              </v:shape>
            </v:group>
            <v:group style="position:absolute;left:703;top:8432;width:8354;height:2" coordorigin="703,8432" coordsize="8354,2">
              <v:shape style="position:absolute;left:703;top:8432;width:8354;height:2" coordorigin="703,8432" coordsize="8354,0" path="m703,8432l9057,8432e" filled="false" stroked="true" strokeweight="1.1082pt" strokecolor="#efefef">
                <v:path arrowok="t"/>
              </v:shape>
            </v:group>
            <v:group style="position:absolute;left:714;top:8422;width:2;height:321" coordorigin="714,8422" coordsize="2,321">
              <v:shape style="position:absolute;left:714;top:8422;width:2;height:321" coordorigin="714,8422" coordsize="0,321" path="m714,8422l714,8742e" filled="false" stroked="true" strokeweight="1.107pt" strokecolor="#efefef">
                <v:path arrowok="t"/>
              </v:shape>
            </v:group>
            <v:group style="position:absolute;left:9047;top:8422;width:2;height:321" coordorigin="9047,8422" coordsize="2,321">
              <v:shape style="position:absolute;left:9047;top:8422;width:2;height:321" coordorigin="9047,8422" coordsize="0,321" path="m9047,8422l9047,8742e" filled="false" stroked="true" strokeweight="1.107pt" strokecolor="#9f9f9f">
                <v:path arrowok="t"/>
              </v:shape>
            </v:group>
            <v:group style="position:absolute;left:703;top:8732;width:8354;height:2" coordorigin="703,8732" coordsize="8354,2">
              <v:shape style="position:absolute;left:703;top:8732;width:8354;height:2" coordorigin="703,8732" coordsize="8354,0" path="m703,8732l9057,8732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9pt;margin-top:669.282532pt;width:420.8pt;height:19.150pt;mso-position-horizontal-relative:page;mso-position-vertical-relative:page;z-index:-9784" coordorigin="672,13386" coordsize="8416,383">
            <v:group style="position:absolute;left:9067;top:13397;width:2;height:361" coordorigin="9067,13397" coordsize="2,361">
              <v:shape style="position:absolute;left:9067;top:13397;width:2;height:361" coordorigin="9067,13397" coordsize="0,361" path="m9067,13397l9067,13757e" filled="false" stroked="true" strokeweight="1.107pt" strokecolor="#636363">
                <v:path arrowok="t"/>
              </v:shape>
            </v:group>
            <v:group style="position:absolute;left:683;top:13747;width:8394;height:2" coordorigin="683,13747" coordsize="8394,2">
              <v:shape style="position:absolute;left:683;top:13747;width:8394;height:2" coordorigin="683,13747" coordsize="8394,0" path="m683,13747l9077,13747e" filled="false" stroked="true" strokeweight="1.1082pt" strokecolor="#636363">
                <v:path arrowok="t"/>
              </v:shape>
            </v:group>
            <v:group style="position:absolute;left:703;top:13426;width:8354;height:2" coordorigin="703,13426" coordsize="8354,2">
              <v:shape style="position:absolute;left:703;top:13426;width:8354;height:2" coordorigin="703,13426" coordsize="8354,0" path="m703,13426l9057,13426e" filled="false" stroked="true" strokeweight="1.1082pt" strokecolor="#efefef">
                <v:path arrowok="t"/>
              </v:shape>
            </v:group>
            <v:group style="position:absolute;left:714;top:13416;width:2;height:321" coordorigin="714,13416" coordsize="2,321">
              <v:shape style="position:absolute;left:714;top:13416;width:2;height:321" coordorigin="714,13416" coordsize="0,321" path="m714,13416l714,13737e" filled="false" stroked="true" strokeweight="1.107pt" strokecolor="#efefef">
                <v:path arrowok="t"/>
              </v:shape>
            </v:group>
            <v:group style="position:absolute;left:9047;top:13416;width:2;height:321" coordorigin="9047,13416" coordsize="2,321">
              <v:shape style="position:absolute;left:9047;top:13416;width:2;height:321" coordorigin="9047,13416" coordsize="0,321" path="m9047,13416l9047,13737e" filled="false" stroked="true" strokeweight="1.107pt" strokecolor="#9f9f9f">
                <v:path arrowok="t"/>
              </v:shape>
            </v:group>
            <v:group style="position:absolute;left:703;top:13727;width:8354;height:2" coordorigin="703,13727" coordsize="8354,2">
              <v:shape style="position:absolute;left:703;top:13727;width:8354;height:2" coordorigin="703,13727" coordsize="8354,0" path="m703,13727l9057,13727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9pt;margin-top:500.5625pt;width:420.8pt;height:19.150pt;mso-position-horizontal-relative:page;mso-position-vertical-relative:page;z-index:-9760" coordorigin="672,10011" coordsize="8416,383">
            <v:group style="position:absolute;left:9067;top:10022;width:2;height:361" coordorigin="9067,10022" coordsize="2,361">
              <v:shape style="position:absolute;left:9067;top:10022;width:2;height:361" coordorigin="9067,10022" coordsize="0,361" path="m9067,10022l9067,10382e" filled="false" stroked="true" strokeweight="1.107pt" strokecolor="#636363">
                <v:path arrowok="t"/>
              </v:shape>
            </v:group>
            <v:group style="position:absolute;left:683;top:10372;width:8394;height:2" coordorigin="683,10372" coordsize="8394,2">
              <v:shape style="position:absolute;left:683;top:10372;width:8394;height:2" coordorigin="683,10372" coordsize="8394,0" path="m683,10372l9077,10372e" filled="false" stroked="true" strokeweight="1.1082pt" strokecolor="#636363">
                <v:path arrowok="t"/>
              </v:shape>
            </v:group>
            <v:group style="position:absolute;left:703;top:10052;width:8354;height:2" coordorigin="703,10052" coordsize="8354,2">
              <v:shape style="position:absolute;left:703;top:10052;width:8354;height:2" coordorigin="703,10052" coordsize="8354,0" path="m703,10052l9057,10052e" filled="false" stroked="true" strokeweight="1.08422pt" strokecolor="#efefef">
                <v:path arrowok="t"/>
              </v:shape>
            </v:group>
            <v:group style="position:absolute;left:714;top:10042;width:2;height:320" coordorigin="714,10042" coordsize="2,320">
              <v:shape style="position:absolute;left:714;top:10042;width:2;height:320" coordorigin="714,10042" coordsize="0,320" path="m714,10042l714,10362e" filled="false" stroked="true" strokeweight="1.107pt" strokecolor="#efefef">
                <v:path arrowok="t"/>
              </v:shape>
            </v:group>
            <v:group style="position:absolute;left:9047;top:10042;width:2;height:320" coordorigin="9047,10042" coordsize="2,320">
              <v:shape style="position:absolute;left:9047;top:10042;width:2;height:320" coordorigin="9047,10042" coordsize="0,320" path="m9047,10042l9047,10362e" filled="false" stroked="true" strokeweight="1.107pt" strokecolor="#9f9f9f">
                <v:path arrowok="t"/>
              </v:shape>
            </v:group>
            <v:group style="position:absolute;left:703;top:10352;width:8354;height:2" coordorigin="703,10352" coordsize="8354,2">
              <v:shape style="position:absolute;left:703;top:10352;width:8354;height:2" coordorigin="703,10352" coordsize="8354,0" path="m703,10352l9057,10352e" filled="false" stroked="true" strokeweight="1.08425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23890pt;margin-top:335.502502pt;width:420.8pt;height:19.150pt;mso-position-horizontal-relative:page;mso-position-vertical-relative:page;z-index:-9736" coordorigin="672,6710" coordsize="8416,383">
            <v:group style="position:absolute;left:9067;top:6721;width:2;height:361" coordorigin="9067,6721" coordsize="2,361">
              <v:shape style="position:absolute;left:9067;top:6721;width:2;height:361" coordorigin="9067,6721" coordsize="0,361" path="m9067,6721l9067,7081e" filled="false" stroked="true" strokeweight="1.107pt" strokecolor="#636363">
                <v:path arrowok="t"/>
              </v:shape>
            </v:group>
            <v:group style="position:absolute;left:683;top:7071;width:8394;height:2" coordorigin="683,7071" coordsize="8394,2">
              <v:shape style="position:absolute;left:683;top:7071;width:8394;height:2" coordorigin="683,7071" coordsize="8394,0" path="m683,7071l9077,7071e" filled="false" stroked="true" strokeweight="1.08422pt" strokecolor="#636363">
                <v:path arrowok="t"/>
              </v:shape>
            </v:group>
            <v:group style="position:absolute;left:703;top:6751;width:8354;height:2" coordorigin="703,6751" coordsize="8354,2">
              <v:shape style="position:absolute;left:703;top:6751;width:8354;height:2" coordorigin="703,6751" coordsize="8354,0" path="m703,6751l9057,6751e" filled="false" stroked="true" strokeweight="1.1083pt" strokecolor="#efefef">
                <v:path arrowok="t"/>
              </v:shape>
            </v:group>
            <v:group style="position:absolute;left:714;top:6741;width:2;height:321" coordorigin="714,6741" coordsize="2,321">
              <v:shape style="position:absolute;left:714;top:6741;width:2;height:321" coordorigin="714,6741" coordsize="0,321" path="m714,6741l714,7061e" filled="false" stroked="true" strokeweight="1.107pt" strokecolor="#efefef">
                <v:path arrowok="t"/>
              </v:shape>
            </v:group>
            <v:group style="position:absolute;left:9047;top:6741;width:2;height:321" coordorigin="9047,6741" coordsize="2,321">
              <v:shape style="position:absolute;left:9047;top:6741;width:2;height:321" coordorigin="9047,6741" coordsize="0,321" path="m9047,6741l9047,7061e" filled="false" stroked="true" strokeweight="1.107pt" strokecolor="#9f9f9f">
                <v:path arrowok="t"/>
              </v:shape>
            </v:group>
            <v:group style="position:absolute;left:703;top:7051;width:8354;height:2" coordorigin="703,7051" coordsize="8354,2">
              <v:shape style="position:absolute;left:703;top:7051;width:8354;height:2" coordorigin="703,7051" coordsize="8354,0" path="m703,7051l9057,7051e" filled="false" stroked="true" strokeweight="1.1083pt" strokecolor="#9f9f9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4.269001pt;margin-top:56.206257pt;width:513.5500pt;height:131.15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  <w:spacing w:val="-1"/>
                    </w:rPr>
                    <w:t>28-Apr-16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2"/>
                    </w:numPr>
                    <w:tabs>
                      <w:tab w:pos="725" w:val="left" w:leader="none"/>
                    </w:tabs>
                    <w:spacing w:before="89"/>
                    <w:ind w:left="72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types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you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creating</w:t>
                  </w:r>
                  <w:r>
                    <w:rPr>
                      <w:rFonts w:ascii="Calibri"/>
                      <w:b/>
                      <w:sz w:val="22"/>
                    </w:rPr>
                    <w:t> or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capturing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submitting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for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4"/>
                    <w:ind w:left="259" w:right="17"/>
                    <w:jc w:val="left"/>
                  </w:pPr>
                  <w:r>
                    <w:rPr>
                      <w:spacing w:val="-1"/>
                    </w:rPr>
                    <w:t>Cruise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Plan,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Cruise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Summary,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Management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Plan,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Highlight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Images,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Quick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Look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Report,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ADCP,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Bottom</w:t>
                  </w:r>
                  <w:r>
                    <w:rPr>
                      <w:spacing w:val="5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Backscatter,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CTD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(raw),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EK60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Singlebeam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Data,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Multibeam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(processed),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Multibeam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(product),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Multibeam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(raw),</w:t>
                  </w:r>
                  <w:r>
                    <w:rPr>
                      <w:spacing w:val="10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Mapping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Summary,</w:t>
                  </w:r>
                  <w:r>
                    <w:rPr>
                      <w:spacing w:val="-1"/>
                    </w:rPr>
                    <w:t> Multibeam</w:t>
                  </w:r>
                  <w:r>
                    <w:rPr/>
                    <w:t> (image),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Output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(compressed), SCS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Output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(native),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Side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Scan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Sonar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(raw),</w:t>
                  </w:r>
                  <w:r>
                    <w:rPr>
                      <w:spacing w:val="5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Sub-Bottom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Profile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data,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Temperature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data,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Water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Column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Backscatter,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XBT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(raw),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GSF,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NetCDF</w:t>
                  </w:r>
                </w:p>
                <w:p>
                  <w:pPr>
                    <w:numPr>
                      <w:ilvl w:val="1"/>
                      <w:numId w:val="2"/>
                    </w:numPr>
                    <w:tabs>
                      <w:tab w:pos="725" w:val="left" w:leader="none"/>
                    </w:tabs>
                    <w:spacing w:before="83"/>
                    <w:ind w:left="72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platforms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employed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during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this mission?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4"/>
                    <w:ind w:left="259" w:right="0"/>
                    <w:jc w:val="left"/>
                  </w:pP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Ship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Okeanos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Explorer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2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219.226257pt;width:58.35pt;height:13.05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Overall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POC: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190002pt;margin-top:219.326263pt;width:419.85pt;height:107.95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Elizabeth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Lobecker,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Multibeam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Mapping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Expert,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Contractor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(ERT,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Inc.),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NOAA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Office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</w:p>
                <w:p>
                  <w:pPr>
                    <w:pStyle w:val="BodyText"/>
                    <w:spacing w:line="330" w:lineRule="auto"/>
                    <w:ind w:right="2917"/>
                    <w:jc w:val="left"/>
                  </w:pPr>
                  <w:r>
                    <w:rPr>
                      <w:rFonts w:ascii="Calibri"/>
                      <w:spacing w:val="-1"/>
                    </w:rPr>
                    <w:t>Exploration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hyperlink r:id="rId6">
                    <w:r>
                      <w:rPr>
                        <w:rFonts w:ascii="Calibri"/>
                        <w:spacing w:val="-7"/>
                      </w:rPr>
                    </w:r>
                    <w:r>
                      <w:rPr>
                        <w:rFonts w:ascii="Calibri"/>
                        <w:spacing w:val="-1"/>
                      </w:rPr>
                      <w:t>elizabeth.lobecker@noaa.gov</w:t>
                    </w:r>
                  </w:hyperlink>
                  <w:r>
                    <w:rPr>
                      <w:rFonts w:ascii="Calibri"/>
                      <w:spacing w:val="6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Expedition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Coordinator,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Mapping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Lead,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Principal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Investigator</w:t>
                  </w:r>
                  <w:r>
                    <w:rPr/>
                  </w:r>
                </w:p>
                <w:p>
                  <w:pPr>
                    <w:pStyle w:val="BodyText"/>
                    <w:spacing w:line="375" w:lineRule="auto" w:before="51"/>
                    <w:ind w:right="2043"/>
                    <w:jc w:val="left"/>
                  </w:pPr>
                  <w:r>
                    <w:rPr/>
                    <w:t>Contractor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(ERT, Inc.),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NOAA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Office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Ocean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Research</w:t>
                  </w:r>
                  <w:r>
                    <w:rPr>
                      <w:spacing w:val="47"/>
                      <w:w w:val="99"/>
                    </w:rPr>
                    <w:t> </w:t>
                  </w:r>
                  <w:hyperlink r:id="rId6">
                    <w:r>
                      <w:rPr>
                        <w:spacing w:val="-1"/>
                      </w:rPr>
                      <w:t>elizabeth.lobecker@noaa.gov</w:t>
                    </w:r>
                    <w:r>
                      <w:rPr/>
                    </w:r>
                  </w:hyperlink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603-862-1475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251.136261pt;width:74.8pt;height:76.05pt;mso-position-horizontal-relative:page;mso-position-vertical-relative:page;z-index:-96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Title:</w:t>
                  </w:r>
                  <w:r>
                    <w:rPr/>
                  </w:r>
                </w:p>
                <w:p>
                  <w:pPr>
                    <w:pStyle w:val="BodyText"/>
                    <w:spacing w:line="375" w:lineRule="auto" w:before="151"/>
                    <w:ind w:right="17"/>
                    <w:jc w:val="left"/>
                  </w:pPr>
                  <w:r>
                    <w:rPr>
                      <w:spacing w:val="-1"/>
                    </w:rPr>
                    <w:t>Affiliation/Dept: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E-Mail:</w:t>
                  </w:r>
                  <w:r>
                    <w:rPr/>
                  </w:r>
                </w:p>
                <w:p>
                  <w:pPr>
                    <w:pStyle w:val="BodyText"/>
                    <w:spacing w:line="268" w:lineRule="exact"/>
                    <w:ind w:right="0"/>
                    <w:jc w:val="left"/>
                  </w:pPr>
                  <w:r>
                    <w:rPr/>
                    <w:t>Phone: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359.15625pt;width:76.7pt;height:55.05pt;mso-position-horizontal-relative:page;mso-position-vertical-relative:page;z-index:-95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Data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POC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Name: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>
                      <w:spacing w:val="-1"/>
                    </w:rPr>
                    <w:t>Title: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>
                      <w:spacing w:val="-1"/>
                    </w:rPr>
                    <w:t>E-Mail: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190002pt;margin-top:359.256256pt;width:428.25pt;height:55.05pt;mso-position-horizontal-relative:page;mso-position-vertical-relative:page;z-index:-95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Operational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Management,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Andy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O'Brien;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Stewardship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Management,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Susan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Gottfried</w:t>
                  </w:r>
                </w:p>
                <w:p>
                  <w:pPr>
                    <w:pStyle w:val="BodyText"/>
                    <w:spacing w:line="240" w:lineRule="auto" w:before="152"/>
                    <w:ind w:right="0"/>
                    <w:jc w:val="left"/>
                  </w:pPr>
                  <w:r>
                    <w:rPr>
                      <w:spacing w:val="-1"/>
                    </w:rPr>
                    <w:t>OER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EX </w:t>
                  </w: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Managers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>
                      <w:spacing w:val="-1"/>
                    </w:rPr>
                    <w:t>andrewparsonobrien@gmail.com;</w:t>
                  </w:r>
                  <w:r>
                    <w:rPr>
                      <w:spacing w:val="-20"/>
                    </w:rPr>
                    <w:t> </w:t>
                  </w:r>
                  <w:hyperlink r:id="rId7">
                    <w:r>
                      <w:rPr>
                        <w:spacing w:val="-20"/>
                      </w:rPr>
                    </w:r>
                    <w:r>
                      <w:rPr>
                        <w:spacing w:val="-1"/>
                      </w:rPr>
                      <w:t>susan.gottfried@noaa.gov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443.206268pt;width:309.75pt;height:13.05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4.1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Have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resources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management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these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been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identified?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959991pt;margin-top:443.296265pt;width:22.45pt;height:13.05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464.206268pt;width:464.6pt;height:31.15pt;mso-position-horizontal-relative:page;mso-position-vertical-relative:page;z-index:-949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75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4.2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Approximate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percentage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 budget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devoted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data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management.</w:t>
                  </w:r>
                  <w:r>
                    <w:rPr>
                      <w:rFonts w:ascii="Calibri"/>
                      <w:b/>
                      <w:spacing w:val="4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(specify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%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"unknown")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>
                      <w:spacing w:val="-1"/>
                    </w:rPr>
                    <w:t>unknown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524.226257pt;width:515.4pt;height:143.1pt;mso-position-horizontal-relative:page;mso-position-vertical-relative:page;z-index:-9472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3"/>
                    </w:numPr>
                    <w:tabs>
                      <w:tab w:pos="485" w:val="left" w:leader="none"/>
                    </w:tabs>
                    <w:spacing w:line="244" w:lineRule="exact" w:before="0"/>
                    <w:ind w:left="484" w:right="0" w:hanging="389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 processing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workflow</w:t>
                  </w:r>
                  <w:r>
                    <w:rPr>
                      <w:rFonts w:asci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from collection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public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release?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</w:pP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delivered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its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native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well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archive-ready,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documented,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compressed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NetCDF3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NCEI-MD;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multibeam 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compressed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delivered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bagit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NCEI-CO</w:t>
                  </w:r>
                </w:p>
                <w:p>
                  <w:pPr>
                    <w:numPr>
                      <w:ilvl w:val="1"/>
                      <w:numId w:val="3"/>
                    </w:numPr>
                    <w:tabs>
                      <w:tab w:pos="485" w:val="left" w:leader="none"/>
                    </w:tabs>
                    <w:spacing w:before="143"/>
                    <w:ind w:left="484" w:right="0" w:hanging="389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quality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procedures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will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employed?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228"/>
                    <w:jc w:val="both"/>
                  </w:pPr>
                  <w:r>
                    <w:rPr>
                      <w:spacing w:val="-1"/>
                    </w:rPr>
                    <w:t>Quality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procedures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Kongsberg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EM302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handled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CCOM/JHC.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Raw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(level-0)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bathymetry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1"/>
                    </w:rPr>
                    <w:t> cleaned/edited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into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new 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(level-1)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converted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variety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products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(level-2).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 </w:t>
                  </w:r>
                  <w:r>
                    <w:rPr/>
                    <w:t>sensors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monitored</w:t>
                  </w:r>
                  <w:r>
                    <w:rPr>
                      <w:spacing w:val="-1"/>
                    </w:rPr>
                    <w:t> through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</w:t>
                  </w:r>
                  <w:r>
                    <w:rPr/>
                    <w:t> are</w:t>
                  </w:r>
                  <w:r>
                    <w:rPr>
                      <w:spacing w:val="-1"/>
                    </w:rPr>
                    <w:t> archived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-1"/>
                    </w:rPr>
                    <w:t> native </w:t>
                  </w:r>
                  <w:r>
                    <w:rPr/>
                    <w:t>format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1"/>
                    </w:rPr>
                    <w:t> quality controlled.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</w:t>
                  </w:r>
                  <w:r>
                    <w:rPr/>
                    <w:t> CTD casts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XBT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firings </w:t>
                  </w:r>
                  <w:r>
                    <w:rPr/>
                    <w:t>are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archived</w:t>
                  </w:r>
                  <w:r>
                    <w:rPr>
                      <w:spacing w:val="-1"/>
                    </w:rPr>
                    <w:t> in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native </w:t>
                  </w:r>
                  <w:r>
                    <w:rPr/>
                    <w:t>format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 </w:t>
                  </w:r>
                  <w:r>
                    <w:rPr>
                      <w:spacing w:val="-1"/>
                    </w:rPr>
                    <w:t>not quality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controlled.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CTDs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6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processed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into</w:t>
                  </w:r>
                  <w:r>
                    <w:rPr>
                      <w:spacing w:val="-1"/>
                    </w:rPr>
                    <w:t> profiles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1"/>
                    </w:rPr>
                    <w:t> display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only</w:t>
                  </w:r>
                  <w:r>
                    <w:rPr/>
                    <w:t> 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 Okeanos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Atlas.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692.938232pt;width:330.25pt;height:13.05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6.1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Does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comply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Documentation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Directive?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179993pt;margin-top:693.034241pt;width:22.45pt;height:13.05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110001pt;margin-top:716.458252pt;width:376.5pt;height:13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(EX1605L2):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CAPSTONE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CNMI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&amp;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Mariana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Trench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MNM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671.315918pt;width:417.2pt;height:15.55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6.</w:t>
                  </w:r>
                  <w:r>
                    <w:rPr>
                      <w:rFonts w:ascii="Calibri"/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Documentation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502.617889pt;width:417.2pt;height:15.55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spacing w:line="299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5.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Lineage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and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Quality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421.585907pt;width:417.2pt;height:15.55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4.</w:t>
                  </w:r>
                  <w:r>
                    <w:rPr>
                      <w:rFonts w:ascii="Calibri"/>
                      <w:b/>
                      <w:spacing w:val="5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Resources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337.565857pt;width:417.2pt;height:15.5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spacing w:line="299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3.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Point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Contact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Managing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197.615906pt;width:417.2pt;height:15.55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2.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Point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Contact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this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Producing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Project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04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6.620876pt;margin-top:285.182495pt;width:420.8pt;height:19.150pt;mso-position-horizontal-relative:page;mso-position-vertical-relative:page;z-index:-9256" coordorigin="732,5704" coordsize="8416,383">
            <v:group style="position:absolute;left:9127;top:5715;width:2;height:361" coordorigin="9127,5715" coordsize="2,361">
              <v:shape style="position:absolute;left:9127;top:5715;width:2;height:361" coordorigin="9127,5715" coordsize="0,361" path="m9127,5715l9127,6075e" filled="false" stroked="true" strokeweight="1.107pt" strokecolor="#636363">
                <v:path arrowok="t"/>
              </v:shape>
            </v:group>
            <v:group style="position:absolute;left:743;top:6065;width:8394;height:2" coordorigin="743,6065" coordsize="8394,2">
              <v:shape style="position:absolute;left:743;top:6065;width:8394;height:2" coordorigin="743,6065" coordsize="8394,0" path="m743,6065l9137,6065e" filled="false" stroked="true" strokeweight="1.08425pt" strokecolor="#636363">
                <v:path arrowok="t"/>
              </v:shape>
            </v:group>
            <v:group style="position:absolute;left:763;top:5745;width:8354;height:2" coordorigin="763,5745" coordsize="8354,2">
              <v:shape style="position:absolute;left:763;top:5745;width:8354;height:2" coordorigin="763,5745" coordsize="8354,0" path="m763,5745l9117,5745e" filled="false" stroked="true" strokeweight="1.1082pt" strokecolor="#efefef">
                <v:path arrowok="t"/>
              </v:shape>
            </v:group>
            <v:group style="position:absolute;left:773;top:5735;width:2;height:321" coordorigin="773,5735" coordsize="2,321">
              <v:shape style="position:absolute;left:773;top:5735;width:2;height:321" coordorigin="773,5735" coordsize="0,321" path="m773,5735l773,6055e" filled="false" stroked="true" strokeweight="1.107pt" strokecolor="#efefef">
                <v:path arrowok="t"/>
              </v:shape>
            </v:group>
            <v:group style="position:absolute;left:9107;top:5735;width:2;height:321" coordorigin="9107,5735" coordsize="2,321">
              <v:shape style="position:absolute;left:9107;top:5735;width:2;height:321" coordorigin="9107,5735" coordsize="0,321" path="m9107,5735l9107,6055e" filled="false" stroked="true" strokeweight="1.107pt" strokecolor="#9f9f9f">
                <v:path arrowok="t"/>
              </v:shape>
            </v:group>
            <v:group style="position:absolute;left:763;top:6045;width:8354;height:2" coordorigin="763,6045" coordsize="8354,2">
              <v:shape style="position:absolute;left:763;top:6045;width:8354;height:2" coordorigin="763,6045" coordsize="8354,0" path="m763,6045l9117,6045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23875pt;margin-top:577.432495pt;width:420.8pt;height:19.150pt;mso-position-horizontal-relative:page;mso-position-vertical-relative:page;z-index:-9232" coordorigin="672,11549" coordsize="8416,383">
            <v:group style="position:absolute;left:9067;top:11560;width:2;height:361" coordorigin="9067,11560" coordsize="2,361">
              <v:shape style="position:absolute;left:9067;top:11560;width:2;height:361" coordorigin="9067,11560" coordsize="0,361" path="m9067,11560l9067,11920e" filled="false" stroked="true" strokeweight="1.107pt" strokecolor="#636363">
                <v:path arrowok="t"/>
              </v:shape>
            </v:group>
            <v:group style="position:absolute;left:683;top:11910;width:8394;height:2" coordorigin="683,11910" coordsize="8394,2">
              <v:shape style="position:absolute;left:683;top:11910;width:8394;height:2" coordorigin="683,11910" coordsize="8394,0" path="m683,11910l9077,11910e" filled="false" stroked="true" strokeweight="1.08425pt" strokecolor="#636363">
                <v:path arrowok="t"/>
              </v:shape>
            </v:group>
            <v:group style="position:absolute;left:703;top:11590;width:8354;height:2" coordorigin="703,11590" coordsize="8354,2">
              <v:shape style="position:absolute;left:703;top:11590;width:8354;height:2" coordorigin="703,11590" coordsize="8354,0" path="m703,11590l9057,11590e" filled="false" stroked="true" strokeweight="1.1082pt" strokecolor="#efefef">
                <v:path arrowok="t"/>
              </v:shape>
            </v:group>
            <v:group style="position:absolute;left:714;top:11580;width:2;height:321" coordorigin="714,11580" coordsize="2,321">
              <v:shape style="position:absolute;left:714;top:11580;width:2;height:321" coordorigin="714,11580" coordsize="0,321" path="m714,11580l714,11900e" filled="false" stroked="true" strokeweight="1.107pt" strokecolor="#efefef">
                <v:path arrowok="t"/>
              </v:shape>
            </v:group>
            <v:group style="position:absolute;left:9047;top:11580;width:2;height:321" coordorigin="9047,11580" coordsize="2,321">
              <v:shape style="position:absolute;left:9047;top:11580;width:2;height:321" coordorigin="9047,11580" coordsize="0,321" path="m9047,11580l9047,11900e" filled="false" stroked="true" strokeweight="1.107pt" strokecolor="#9f9f9f">
                <v:path arrowok="t"/>
              </v:shape>
            </v:group>
            <v:group style="position:absolute;left:703;top:11890;width:8354;height:2" coordorigin="703,11890" coordsize="8354,2">
              <v:shape style="position:absolute;left:703;top:11890;width:8354;height:2" coordorigin="703,11890" coordsize="8354,0" path="m703,11890l9057,11890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4.269001pt;margin-top:56.206257pt;width:331.25pt;height:30.95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  <w:spacing w:val="-1"/>
                    </w:rPr>
                    <w:t>28-Apr-16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spacing w:before="89"/>
                    <w:ind w:left="33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6.1.1</w:t>
                  </w:r>
                  <w:r>
                    <w:rPr>
                      <w:rFonts w:ascii="Calibri"/>
                      <w:b/>
                      <w:spacing w:val="4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metadata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non-existent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 non-compliant, please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explain: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3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110.126259pt;width:187.95pt;height:13.05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Where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hosted?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59pt;margin-top:128.126251pt;width:62.25pt;height:13.05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Organization: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199997pt;margin-top:128.246262pt;width:424.95pt;height:116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collection-level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record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generated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pre-cruise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planning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505"/>
                    <w:jc w:val="left"/>
                  </w:pP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published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1"/>
                    </w:rPr>
                    <w:t> OER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catalog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Web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Accessible Folder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(WAF)</w:t>
                  </w:r>
                  <w:r>
                    <w:rPr>
                      <w:spacing w:val="-1"/>
                    </w:rPr>
                    <w:t> hosted 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NCEI-MS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4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public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discovery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access.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record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harvested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by data.gov.</w:t>
                  </w:r>
                </w:p>
                <w:p>
                  <w:pPr>
                    <w:pStyle w:val="BodyText"/>
                    <w:spacing w:line="240" w:lineRule="auto" w:before="85"/>
                    <w:ind w:right="0"/>
                    <w:jc w:val="left"/>
                  </w:pPr>
                  <w:hyperlink r:id="rId8">
                    <w:r>
                      <w:rPr/>
                      <w:t>www.ncddc.noaa.gov/oer-waf/ISO/Resolved/2016/</w:t>
                    </w:r>
                  </w:hyperlink>
                </w:p>
                <w:p>
                  <w:pPr>
                    <w:pStyle w:val="BodyText"/>
                    <w:spacing w:line="240" w:lineRule="auto" w:before="91"/>
                    <w:ind w:right="17"/>
                    <w:jc w:val="left"/>
                  </w:pPr>
                  <w:r>
                    <w:rPr/>
                    <w:t>ISO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19115-2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Geographic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Extensions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Imagery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Gridded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6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employed;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NetCDF3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standard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oceanographic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employed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data;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 Library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Congress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standard,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MAchine Readable Catalog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(MARC),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84"/>
                      <w:w w:val="99"/>
                    </w:rPr>
                    <w:t> </w:t>
                  </w:r>
                  <w:r>
                    <w:rPr/>
                    <w:t>employed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Central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Library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records.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59pt;margin-top:172.756256pt;width:45.95pt;height:31.05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URL: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/>
                    <w:t>Meta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Std: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251.826263pt;width:331.4pt;height:31.15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9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6.3</w:t>
                  </w:r>
                  <w:r>
                    <w:rPr>
                      <w:rFonts w:ascii="Calibri"/>
                      <w:b/>
                      <w:sz w:val="22"/>
                    </w:rPr>
                    <w:t> 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Process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producing and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maintaining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>
                      <w:spacing w:val="-1"/>
                    </w:rPr>
                    <w:t>Metadata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generated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xml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editors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generation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tools.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308.846252pt;width:429.8pt;height:73.05pt;mso-position-horizontal-relative:page;mso-position-vertical-relative:page;z-index:-9040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4"/>
                    </w:numPr>
                    <w:tabs>
                      <w:tab w:pos="409" w:val="left" w:leader="none"/>
                    </w:tabs>
                    <w:spacing w:line="244" w:lineRule="exact" w:before="0"/>
                    <w:ind w:left="408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Do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comply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Access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Directive?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numPr>
                      <w:ilvl w:val="2"/>
                      <w:numId w:val="4"/>
                    </w:numPr>
                    <w:tabs>
                      <w:tab w:pos="580" w:val="left" w:leader="none"/>
                    </w:tabs>
                    <w:spacing w:before="151"/>
                    <w:ind w:left="579" w:right="0" w:hanging="55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 the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not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available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 public,</w:t>
                  </w:r>
                  <w:r>
                    <w:rPr>
                      <w:rFonts w:ascii="Calibri"/>
                      <w:b/>
                      <w:sz w:val="22"/>
                    </w:rPr>
                    <w:t> or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limitations,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provide</w:t>
                  </w:r>
                  <w:r>
                    <w:rPr>
                      <w:rFonts w:ascii="Calibri"/>
                      <w:b/>
                      <w:sz w:val="22"/>
                    </w:rPr>
                    <w:t> 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valid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reason.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4"/>
                    <w:ind w:left="184" w:right="0"/>
                    <w:jc w:val="left"/>
                  </w:pPr>
                  <w:r>
                    <w:rPr/>
                    <w:t>Not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Applicable</w:t>
                  </w:r>
                  <w:r>
                    <w:rPr/>
                  </w:r>
                </w:p>
                <w:p>
                  <w:pPr>
                    <w:numPr>
                      <w:ilvl w:val="2"/>
                      <w:numId w:val="4"/>
                    </w:numPr>
                    <w:tabs>
                      <w:tab w:pos="580" w:val="left" w:leader="none"/>
                    </w:tabs>
                    <w:spacing w:before="149"/>
                    <w:ind w:left="579" w:right="0" w:hanging="55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there are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limitations,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describe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how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are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protected from unauthorized </w:t>
                  </w:r>
                  <w:r>
                    <w:rPr>
                      <w:rFonts w:ascii="Calibri"/>
                      <w:b/>
                      <w:sz w:val="22"/>
                    </w:rPr>
                    <w:t>access.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0.169983pt;margin-top:308.936249pt;width:22.45pt;height:13.05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386.986267pt;width:505pt;height:44.1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244" w:right="0"/>
                    <w:jc w:val="left"/>
                  </w:pPr>
                  <w:r>
                    <w:rPr/>
                    <w:t>Account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mission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systems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maintained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controlled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by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Program.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prior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public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244" w:right="0"/>
                    <w:jc w:val="left"/>
                  </w:pPr>
                  <w:r>
                    <w:rPr>
                      <w:spacing w:val="-1"/>
                    </w:rPr>
                    <w:t>accessibility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documented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through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Request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operating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procedures.</w:t>
                  </w:r>
                  <w:r>
                    <w:rPr/>
                  </w:r>
                </w:p>
                <w:p>
                  <w:pPr>
                    <w:spacing w:before="84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7.2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Name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and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URL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organization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facility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providing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</w:t>
                  </w:r>
                  <w:r>
                    <w:rPr>
                      <w:rFonts w:ascii="Calibri"/>
                      <w:b/>
                      <w:sz w:val="22"/>
                    </w:rPr>
                    <w:t>access.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230003pt;margin-top:439.146271pt;width:246.7pt;height:31.05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Centers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Environmental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>
                      <w:spacing w:val="-1"/>
                    </w:rPr>
                    <w:t>https://explore.noaa.gov/digitalatlas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442.056244pt;width:22.6pt;height:31.05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Org: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>
                      <w:spacing w:val="-1"/>
                    </w:rPr>
                    <w:t>URL: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164001pt;margin-top:478.066254pt;width:503.85pt;height:94.15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5"/>
                    </w:numPr>
                    <w:tabs>
                      <w:tab w:pos="547" w:val="left" w:leader="none"/>
                    </w:tabs>
                    <w:spacing w:line="244" w:lineRule="exact" w:before="0"/>
                    <w:ind w:left="546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Approximate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delay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between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dissemination.</w:t>
                  </w:r>
                  <w:r>
                    <w:rPr>
                      <w:rFonts w:ascii="Calibri"/>
                      <w:b/>
                      <w:spacing w:val="4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By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authority?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0"/>
                    <w:jc w:val="left"/>
                  </w:pPr>
                  <w:r>
                    <w:rPr/>
                    <w:t>Hold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Time: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No,</w:t>
                  </w:r>
                  <w:r>
                    <w:rPr>
                      <w:spacing w:val="-1"/>
                    </w:rPr>
                    <w:t> 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1"/>
                    </w:rPr>
                    <w:t> Okeanos Explorer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publicly accessible </w:t>
                  </w:r>
                  <w:r>
                    <w:rPr/>
                    <w:t>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possible.</w:t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/>
                    <w:t>Authority: 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Any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publicly accessible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protected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by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Historic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Preservation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1966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494" w:val="left" w:leader="none"/>
                    </w:tabs>
                    <w:spacing w:before="120"/>
                    <w:ind w:left="493" w:right="0" w:hanging="336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Prepare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Access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Statement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83"/>
                    <w:ind w:left="21" w:right="0"/>
                    <w:jc w:val="left"/>
                  </w:pPr>
                  <w:r>
                    <w:rPr/>
                    <w:t>No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constraints,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unless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protected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under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Historic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Preservation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1966.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59998pt;margin-top:598.086243pt;width:498.65pt;height:92.1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6"/>
                    </w:numPr>
                    <w:tabs>
                      <w:tab w:pos="545" w:val="left" w:leader="none"/>
                    </w:tabs>
                    <w:spacing w:line="244" w:lineRule="exact" w:before="0"/>
                    <w:ind w:left="54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long-term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location: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4"/>
                    <w:ind w:right="17"/>
                    <w:jc w:val="left"/>
                  </w:pP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mission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preserved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stewarded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through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Centers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Environmental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Information.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Refer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Okeanos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FY16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NOAA's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EDMC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DMP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Repository</w:t>
                  </w:r>
                  <w:r>
                    <w:rPr>
                      <w:spacing w:val="6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(EX_FY16_DMP_Final.pdf)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detailed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descriptions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processes,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procedures,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partners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involved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24"/>
                    </w:rPr>
                    <w:t> </w:t>
                  </w:r>
                  <w:r>
                    <w:rPr/>
                    <w:t>collaborative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effort.</w:t>
                  </w:r>
                </w:p>
                <w:p>
                  <w:pPr>
                    <w:numPr>
                      <w:ilvl w:val="1"/>
                      <w:numId w:val="6"/>
                    </w:numPr>
                    <w:tabs>
                      <w:tab w:pos="545" w:val="left" w:leader="none"/>
                    </w:tabs>
                    <w:spacing w:before="83"/>
                    <w:ind w:left="54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 no archive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why?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110001pt;margin-top:716.458252pt;width:376.5pt;height:13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(EX1605L2):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CAPSTONE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CNMI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&amp;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Mariana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Trench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MNM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579.495911pt;width:417.2pt;height:15.5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8.</w:t>
                  </w:r>
                  <w:r>
                    <w:rPr>
                      <w:rFonts w:ascii="Calibri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Preservation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and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Protection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6735pt;margin-top:287.245911pt;width:417.2pt;height:15.5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7.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Access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04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4.269001pt;margin-top:56.206257pt;width:443.55pt;height:30.95pt;mso-position-horizontal-relative:page;mso-position-vertical-relative:page;z-index:-880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  <w:spacing w:val="-1"/>
                    </w:rPr>
                    <w:t>28-Apr-16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spacing w:before="89"/>
                    <w:ind w:left="33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8.3</w:t>
                  </w:r>
                  <w:r>
                    <w:rPr>
                      <w:rFonts w:ascii="Calibri"/>
                      <w:b/>
                      <w:sz w:val="22"/>
                    </w:rPr>
                    <w:t> 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delay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between 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collection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 submission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facility,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please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explain.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877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4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59998pt;margin-top:110.126259pt;width:522.35pt;height:84.05pt;mso-position-horizontal-relative:page;mso-position-vertical-relative:page;z-index:-8752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7"/>
                    </w:numPr>
                    <w:tabs>
                      <w:tab w:pos="545" w:val="left" w:leader="none"/>
                    </w:tabs>
                    <w:spacing w:line="244" w:lineRule="exact" w:before="0"/>
                    <w:ind w:left="54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How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protected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from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accidental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malicious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modification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deletion?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4"/>
                    <w:ind w:right="17"/>
                    <w:jc w:val="left"/>
                  </w:pP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operating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procedures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minimizing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accidental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malicious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modification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deletion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place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aboard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Okeanos 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 </w:t>
                  </w:r>
                  <w:r>
                    <w:rPr/>
                    <w:t>enforced.</w:t>
                  </w:r>
                </w:p>
                <w:p>
                  <w:pPr>
                    <w:numPr>
                      <w:ilvl w:val="1"/>
                      <w:numId w:val="7"/>
                    </w:numPr>
                    <w:tabs>
                      <w:tab w:pos="492" w:val="left" w:leader="none"/>
                    </w:tabs>
                    <w:spacing w:before="159"/>
                    <w:ind w:left="491" w:right="0" w:hanging="336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Prepare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Use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Statement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use shall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 </w:t>
                  </w:r>
                  <w:r>
                    <w:rPr/>
                    <w:t>credited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NOAA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Office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Ocean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Research.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110001pt;margin-top:716.458252pt;width:376.5pt;height:13pt;mso-position-horizontal-relative:page;mso-position-vertical-relative:page;z-index:-87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(EX1605L2):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CAPSTONE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CNMI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&amp;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Mariana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Trench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MNM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</w:p>
    <w:sectPr>
      <w:pgSz w:w="12250" w:h="15850"/>
      <w:pgMar w:top="1040" w:bottom="280" w:left="5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8"/>
      <w:numFmt w:val="decimal"/>
      <w:lvlText w:val="%1"/>
      <w:lvlJc w:val="left"/>
      <w:pPr>
        <w:ind w:left="544" w:hanging="38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524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5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5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5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6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6" w:hanging="389"/>
      </w:pPr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54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30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1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4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389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546" w:hanging="38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6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52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5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8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1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4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7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389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408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579" w:hanging="560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360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1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2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3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3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14" w:hanging="560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48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4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1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6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8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3" w:hanging="38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4" w:hanging="389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33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2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2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6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1" w:hanging="38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3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3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67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8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1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3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5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6" w:hanging="389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lizabeth.lobecker@noaa.gov" TargetMode="External"/><Relationship Id="rId7" Type="http://schemas.openxmlformats.org/officeDocument/2006/relationships/hyperlink" Target="mailto:susan.gottfried@noaa.gov" TargetMode="External"/><Relationship Id="rId8" Type="http://schemas.openxmlformats.org/officeDocument/2006/relationships/hyperlink" Target="http://www.ncddc.noaa.gov/oer-waf/ISO/Resolved/2016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2016-04-28T14:21:34Z</dcterms:created>
  <dcterms:modified xsi:type="dcterms:W3CDTF">2016-04-28T14:21:34Z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LastSaved">
    <vt:filetime>2016-04-28T00:00:00Z</vt:filetime>
  </property>
</Properties>
</file>